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2" w:type="pct"/>
        <w:jc w:val="center"/>
        <w:tblInd w:w="84" w:type="dxa"/>
        <w:tblLayout w:type="fixed"/>
        <w:tblLook w:val="04A0" w:firstRow="1" w:lastRow="0" w:firstColumn="1" w:lastColumn="0" w:noHBand="0" w:noVBand="1"/>
      </w:tblPr>
      <w:tblGrid>
        <w:gridCol w:w="8693"/>
        <w:gridCol w:w="7044"/>
      </w:tblGrid>
      <w:tr w:rsidR="002C3441" w:rsidRPr="00A72BD0" w:rsidTr="00556BD9">
        <w:trPr>
          <w:trHeight w:val="1408"/>
          <w:jc w:val="center"/>
        </w:trPr>
        <w:tc>
          <w:tcPr>
            <w:tcW w:w="2762" w:type="pct"/>
            <w:vAlign w:val="center"/>
          </w:tcPr>
          <w:p w:rsidR="006C79F7" w:rsidRPr="00A72BD0" w:rsidRDefault="00AB6E3C" w:rsidP="006C79F7">
            <w:pPr>
              <w:adjustRightInd w:val="0"/>
              <w:snapToGrid w:val="0"/>
              <w:spacing w:line="16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noProof/>
                <w:sz w:val="48"/>
                <w:szCs w:val="48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-12700</wp:posOffset>
                  </wp:positionV>
                  <wp:extent cx="781050" cy="790575"/>
                  <wp:effectExtent l="19050" t="0" r="0" b="0"/>
                  <wp:wrapNone/>
                  <wp:docPr id="78" name="圖片 126" descr="LOGO(灰階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6" descr="LOGO(灰階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79F7" w:rsidRPr="00A72BD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 xml:space="preserve"> </w:t>
            </w:r>
          </w:p>
          <w:p w:rsidR="00FA064B" w:rsidRPr="00A72BD0" w:rsidRDefault="00FA064B" w:rsidP="009A542C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中華山岳協會飛鷹登山隊</w:t>
            </w:r>
          </w:p>
          <w:p w:rsidR="00FA064B" w:rsidRPr="00A72BD0" w:rsidRDefault="00FA064B" w:rsidP="009A542C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72BD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台北市登山育樂協會</w:t>
            </w:r>
          </w:p>
        </w:tc>
        <w:tc>
          <w:tcPr>
            <w:tcW w:w="2238" w:type="pct"/>
            <w:vAlign w:val="center"/>
          </w:tcPr>
          <w:p w:rsidR="00FA064B" w:rsidRPr="00A72BD0" w:rsidRDefault="002C3441" w:rsidP="002C6ED1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10</w:t>
            </w:r>
            <w:r w:rsidR="00D268F4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9</w:t>
            </w:r>
            <w:r w:rsidR="00FA064B" w:rsidRPr="00A72BD0">
              <w:rPr>
                <w:rFonts w:ascii="微軟正黑體" w:eastAsia="微軟正黑體" w:hAnsi="微軟正黑體" w:cs="新細明體" w:hint="eastAsia"/>
                <w:b/>
                <w:sz w:val="48"/>
                <w:szCs w:val="48"/>
              </w:rPr>
              <w:t>年</w:t>
            </w:r>
            <w:r w:rsidR="00D451B1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1</w:t>
            </w:r>
            <w:r w:rsidR="00FA064B" w:rsidRPr="00A72BD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〜</w:t>
            </w:r>
            <w:r w:rsidR="00D451B1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2</w:t>
            </w:r>
            <w:r w:rsidR="00FA064B" w:rsidRPr="00A72BD0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月份活動行程表</w:t>
            </w:r>
          </w:p>
          <w:p w:rsidR="00AB7309" w:rsidRPr="00A72BD0" w:rsidRDefault="00AB7309" w:rsidP="006C79F7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(※因天候狀況，行程變更請洽領隊)</w:t>
            </w:r>
          </w:p>
        </w:tc>
      </w:tr>
    </w:tbl>
    <w:p w:rsidR="002C3441" w:rsidRPr="00A72BD0" w:rsidRDefault="002C3441" w:rsidP="00FA064B">
      <w:pPr>
        <w:adjustRightInd w:val="0"/>
        <w:snapToGrid w:val="0"/>
        <w:rPr>
          <w:rFonts w:ascii="微軟正黑體" w:eastAsia="微軟正黑體" w:hAnsi="微軟正黑體"/>
          <w:b/>
          <w:sz w:val="2"/>
          <w:szCs w:val="2"/>
        </w:rPr>
      </w:pPr>
    </w:p>
    <w:tbl>
      <w:tblPr>
        <w:tblW w:w="4986" w:type="pct"/>
        <w:jc w:val="center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883"/>
        <w:gridCol w:w="5586"/>
        <w:gridCol w:w="2280"/>
        <w:gridCol w:w="2778"/>
        <w:gridCol w:w="2264"/>
        <w:gridCol w:w="1051"/>
      </w:tblGrid>
      <w:tr w:rsidR="00597A2D" w:rsidRPr="00A72BD0" w:rsidTr="00E8499F">
        <w:trPr>
          <w:trHeight w:val="377"/>
          <w:tblHeader/>
          <w:jc w:val="center"/>
        </w:trPr>
        <w:tc>
          <w:tcPr>
            <w:tcW w:w="326" w:type="pct"/>
            <w:shd w:val="clear" w:color="auto" w:fill="BFBFBF"/>
            <w:vAlign w:val="center"/>
          </w:tcPr>
          <w:p w:rsidR="002C3441" w:rsidRPr="00A72BD0" w:rsidRDefault="002C3441" w:rsidP="00B639BE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日期</w:t>
            </w:r>
          </w:p>
        </w:tc>
        <w:tc>
          <w:tcPr>
            <w:tcW w:w="278" w:type="pct"/>
            <w:shd w:val="clear" w:color="auto" w:fill="BFBFBF"/>
            <w:vAlign w:val="center"/>
          </w:tcPr>
          <w:p w:rsidR="002C3441" w:rsidRPr="00A72BD0" w:rsidRDefault="002C3441" w:rsidP="004E3FC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名稱</w:t>
            </w:r>
          </w:p>
        </w:tc>
        <w:tc>
          <w:tcPr>
            <w:tcW w:w="1759" w:type="pct"/>
            <w:shd w:val="clear" w:color="auto" w:fill="BFBFBF"/>
            <w:vAlign w:val="center"/>
          </w:tcPr>
          <w:p w:rsidR="002C3441" w:rsidRPr="00A72BD0" w:rsidRDefault="00CF572D" w:rsidP="004E3FC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行程</w:t>
            </w:r>
            <w:r w:rsidR="002C3441"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簡介</w:t>
            </w:r>
          </w:p>
        </w:tc>
        <w:tc>
          <w:tcPr>
            <w:tcW w:w="718" w:type="pct"/>
            <w:shd w:val="clear" w:color="auto" w:fill="BFBFBF"/>
            <w:vAlign w:val="center"/>
          </w:tcPr>
          <w:p w:rsidR="002C3441" w:rsidRPr="00A72BD0" w:rsidRDefault="002C3441" w:rsidP="004E3FC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報名方式</w:t>
            </w:r>
          </w:p>
        </w:tc>
        <w:tc>
          <w:tcPr>
            <w:tcW w:w="875" w:type="pct"/>
            <w:shd w:val="clear" w:color="auto" w:fill="BFBFBF"/>
            <w:vAlign w:val="center"/>
          </w:tcPr>
          <w:p w:rsidR="002C3441" w:rsidRPr="00A72BD0" w:rsidRDefault="002C3441" w:rsidP="004E3FC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出發時地</w:t>
            </w:r>
          </w:p>
        </w:tc>
        <w:tc>
          <w:tcPr>
            <w:tcW w:w="713" w:type="pct"/>
            <w:shd w:val="clear" w:color="auto" w:fill="BFBFBF"/>
            <w:vAlign w:val="center"/>
          </w:tcPr>
          <w:p w:rsidR="002C3441" w:rsidRPr="00A72BD0" w:rsidRDefault="002C3441" w:rsidP="004E3FC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領隊/嚮導</w:t>
            </w:r>
          </w:p>
        </w:tc>
        <w:tc>
          <w:tcPr>
            <w:tcW w:w="331" w:type="pct"/>
            <w:shd w:val="clear" w:color="auto" w:fill="BFBFBF"/>
            <w:vAlign w:val="center"/>
          </w:tcPr>
          <w:p w:rsidR="002C3441" w:rsidRPr="00A72BD0" w:rsidRDefault="002C3441" w:rsidP="004E3FC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A72BD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備註</w:t>
            </w:r>
          </w:p>
        </w:tc>
      </w:tr>
      <w:tr w:rsidR="00420D02" w:rsidRPr="00546DC0" w:rsidTr="00E8499F">
        <w:trPr>
          <w:cantSplit/>
          <w:trHeight w:val="3220"/>
          <w:jc w:val="center"/>
        </w:trPr>
        <w:tc>
          <w:tcPr>
            <w:tcW w:w="326" w:type="pct"/>
            <w:vAlign w:val="center"/>
          </w:tcPr>
          <w:p w:rsidR="00420D02" w:rsidRPr="00546DC0" w:rsidRDefault="00420D02" w:rsidP="005F3FBB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1/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05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proofErr w:type="gramStart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飛鷹日</w:t>
            </w:r>
            <w:proofErr w:type="gramEnd"/>
            <w:r w:rsid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(尾牙輕鬆行)</w:t>
            </w:r>
          </w:p>
        </w:tc>
        <w:tc>
          <w:tcPr>
            <w:tcW w:w="1759" w:type="pct"/>
          </w:tcPr>
          <w:p w:rsidR="00420D02" w:rsidRPr="00546DC0" w:rsidRDefault="00420D02" w:rsidP="00D35DF0">
            <w:pPr>
              <w:adjustRightInd w:val="0"/>
              <w:snapToGrid w:val="0"/>
              <w:spacing w:line="38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color w:val="333333"/>
                <w:spacing w:val="-4"/>
                <w:sz w:val="28"/>
                <w:szCs w:val="28"/>
                <w:shd w:val="clear" w:color="auto" w:fill="FFFFFF"/>
              </w:rPr>
              <w:t>今日為新年第一天活動(國暦)</w:t>
            </w:r>
            <w:r w:rsidR="00546DC0">
              <w:rPr>
                <w:rFonts w:ascii="微軟正黑體" w:eastAsia="微軟正黑體" w:hAnsi="微軟正黑體" w:hint="eastAsia"/>
                <w:color w:val="333333"/>
                <w:spacing w:val="-4"/>
                <w:sz w:val="28"/>
                <w:szCs w:val="28"/>
                <w:shd w:val="clear" w:color="auto" w:fill="FFFFFF"/>
              </w:rPr>
              <w:t>，</w:t>
            </w:r>
            <w:r w:rsidRPr="00546DC0">
              <w:rPr>
                <w:rFonts w:ascii="微軟正黑體" w:eastAsia="微軟正黑體" w:hAnsi="微軟正黑體" w:hint="eastAsia"/>
                <w:color w:val="333333"/>
                <w:spacing w:val="-4"/>
                <w:sz w:val="28"/>
                <w:szCs w:val="28"/>
                <w:shd w:val="clear" w:color="auto" w:fill="FFFFFF"/>
              </w:rPr>
              <w:t>巧逢農曆近尾牙(12/11日)</w:t>
            </w:r>
            <w:r w:rsidRPr="00546DC0">
              <w:rPr>
                <w:rFonts w:ascii="微軟正黑體" w:eastAsia="微軟正黑體" w:hAnsi="微軟正黑體" w:hint="eastAsia"/>
              </w:rPr>
              <w:t xml:space="preserve"> </w:t>
            </w:r>
            <w:r w:rsidR="00546DC0">
              <w:rPr>
                <w:rFonts w:ascii="微軟正黑體" w:eastAsia="微軟正黑體" w:hAnsi="微軟正黑體" w:hint="eastAsia"/>
              </w:rPr>
              <w:t>，</w:t>
            </w:r>
            <w:r w:rsidRPr="00546DC0">
              <w:rPr>
                <w:rFonts w:ascii="微軟正黑體" w:eastAsia="微軟正黑體" w:hAnsi="微軟正黑體" w:hint="eastAsia"/>
                <w:color w:val="333333"/>
                <w:spacing w:val="-4"/>
                <w:sz w:val="28"/>
                <w:szCs w:val="28"/>
                <w:shd w:val="clear" w:color="auto" w:fill="FFFFFF"/>
              </w:rPr>
              <w:t>因此持定為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飛鷹日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輕鬆行；</w:t>
            </w:r>
            <w:r w:rsidRPr="00546DC0">
              <w:rPr>
                <w:rFonts w:ascii="微軟正黑體" w:eastAsia="微軟正黑體" w:hAnsi="微軟正黑體" w:hint="eastAsia"/>
                <w:color w:val="333333"/>
                <w:spacing w:val="-4"/>
                <w:sz w:val="28"/>
                <w:szCs w:val="28"/>
                <w:shd w:val="clear" w:color="auto" w:fill="FFFFFF"/>
              </w:rPr>
              <w:t>白鷺鷥山海拔143公尺，山頂可鳥瞰內湖市區的湖光山色，再步行至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上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介</w:t>
            </w:r>
            <w:proofErr w:type="gramEnd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青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」辧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尾牙，費用分攤。(因場地關係須報名)</w:t>
            </w:r>
          </w:p>
        </w:tc>
        <w:tc>
          <w:tcPr>
            <w:tcW w:w="718" w:type="pct"/>
          </w:tcPr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自由參加</w:t>
            </w:r>
          </w:p>
          <w:p w:rsidR="00420D02" w:rsidRPr="00546DC0" w:rsidRDefault="00420D02" w:rsidP="00420D0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自</w:t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 wp14:anchorId="0DFF1627" wp14:editId="0E01859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12065</wp:posOffset>
                  </wp:positionV>
                  <wp:extent cx="200660" cy="198755"/>
                  <wp:effectExtent l="19050" t="0" r="8890" b="0"/>
                  <wp:wrapNone/>
                  <wp:docPr id="8" name="圖片 159" descr="報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9" descr="報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名請洽：</w:t>
            </w:r>
          </w:p>
          <w:p w:rsidR="00420D02" w:rsidRPr="00546DC0" w:rsidRDefault="00420D02" w:rsidP="00420D0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江士榮總幹事</w:t>
            </w:r>
          </w:p>
          <w:p w:rsidR="00420D02" w:rsidRPr="00546DC0" w:rsidRDefault="00420D02" w:rsidP="00420D0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 wp14:anchorId="6B6F1798" wp14:editId="1FE91A5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13335</wp:posOffset>
                  </wp:positionV>
                  <wp:extent cx="199390" cy="198755"/>
                  <wp:effectExtent l="19050" t="0" r="0" b="0"/>
                  <wp:wrapNone/>
                  <wp:docPr id="9" name="圖片 165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5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 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0932-151654</w:t>
            </w:r>
          </w:p>
        </w:tc>
        <w:tc>
          <w:tcPr>
            <w:tcW w:w="875" w:type="pct"/>
          </w:tcPr>
          <w:p w:rsidR="00420D02" w:rsidRPr="00546DC0" w:rsidRDefault="00DA3B9D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14605</wp:posOffset>
                  </wp:positionV>
                  <wp:extent cx="200025" cy="200025"/>
                  <wp:effectExtent l="0" t="0" r="9525" b="9525"/>
                  <wp:wrapNone/>
                  <wp:docPr id="18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D02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08：30前於捷運「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葫洲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站</w:t>
            </w:r>
            <w:proofErr w:type="gramEnd"/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」2號出口集合；08:40整隊出發。</w:t>
            </w:r>
          </w:p>
        </w:tc>
        <w:tc>
          <w:tcPr>
            <w:tcW w:w="713" w:type="pct"/>
          </w:tcPr>
          <w:p w:rsidR="00420D02" w:rsidRPr="00546DC0" w:rsidRDefault="00420D02" w:rsidP="00D35DF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4CA3E8F3" wp14:editId="472C835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6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隊：謝明志</w:t>
            </w:r>
          </w:p>
          <w:p w:rsidR="00420D02" w:rsidRPr="00546DC0" w:rsidRDefault="00420D02" w:rsidP="00D35DF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 wp14:anchorId="11B7DBB4" wp14:editId="5574513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7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0936-346999</w:t>
            </w:r>
          </w:p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6A5CC076" wp14:editId="03505706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92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</w:p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李福秋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  <w:lang w:val="zh-TW"/>
              </w:rPr>
              <w:t>、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李慶隆</w:t>
            </w:r>
          </w:p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高銘峻</w:t>
            </w:r>
          </w:p>
        </w:tc>
        <w:tc>
          <w:tcPr>
            <w:tcW w:w="331" w:type="pct"/>
          </w:tcPr>
          <w:p w:rsidR="00420D02" w:rsidRPr="00546DC0" w:rsidRDefault="00420D02" w:rsidP="00D35DF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</w:p>
        </w:tc>
      </w:tr>
      <w:tr w:rsidR="00D5152A" w:rsidRPr="00546DC0" w:rsidTr="00DA3B9D">
        <w:trPr>
          <w:cantSplit/>
          <w:trHeight w:val="7349"/>
          <w:jc w:val="center"/>
        </w:trPr>
        <w:tc>
          <w:tcPr>
            <w:tcW w:w="326" w:type="pct"/>
            <w:vAlign w:val="center"/>
          </w:tcPr>
          <w:p w:rsidR="00D5152A" w:rsidRPr="00546DC0" w:rsidRDefault="00D5152A" w:rsidP="00D35DF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1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/</w:t>
            </w:r>
            <w:r w:rsidR="00420D02"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12</w:t>
            </w:r>
          </w:p>
          <w:p w:rsidR="00D5152A" w:rsidRPr="00546DC0" w:rsidRDefault="00D5152A" w:rsidP="00D35DF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D5152A" w:rsidRPr="00546DC0" w:rsidRDefault="00B41BEA" w:rsidP="00D35DF0">
            <w:pPr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陽明山步道串聯行</w:t>
            </w:r>
          </w:p>
        </w:tc>
        <w:tc>
          <w:tcPr>
            <w:tcW w:w="1759" w:type="pct"/>
          </w:tcPr>
          <w:p w:rsidR="00912A97" w:rsidRPr="00546DC0" w:rsidRDefault="00420D02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此行程特別安排A</w:t>
            </w:r>
            <w:r w:rsidR="00912A97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、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B</w:t>
            </w:r>
            <w:r w:rsidR="00912A97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、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C三種行程以利各</w:t>
            </w:r>
            <w:r w:rsidR="00912A97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腳程自行挑選</w:t>
            </w:r>
            <w:r w:rsidR="00B41BE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：</w:t>
            </w:r>
          </w:p>
          <w:p w:rsidR="00C21C0A" w:rsidRPr="00546DC0" w:rsidRDefault="00912A97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A</w:t>
            </w:r>
            <w:r w:rsidR="00C21C0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行程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：</w:t>
            </w:r>
          </w:p>
          <w:p w:rsidR="00912A97" w:rsidRPr="00546DC0" w:rsidRDefault="00420D02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陽明山公車總站→人車分道步道系統（公車總站→苗圃登山口→陽明書屋→竹子湖站→百拉卡公路入口站）→二子坪</w:t>
            </w:r>
          </w:p>
          <w:p w:rsidR="00C21C0A" w:rsidRPr="00546DC0" w:rsidRDefault="00912A97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B</w:t>
            </w:r>
            <w:r w:rsidR="00C21C0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行程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：</w:t>
            </w:r>
          </w:p>
          <w:p w:rsidR="00912A97" w:rsidRPr="00546DC0" w:rsidRDefault="00C21C0A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陽明山公車總站→人車分道步道系統（公車總站→苗圃登山口→陽明書屋→竹子湖站→百拉卡公路入口站）→二子坪→</w:t>
            </w:r>
            <w:r w:rsidR="00912A97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二子坪</w:t>
            </w:r>
            <w:r w:rsidR="00420D02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（步道）→清天宮</w:t>
            </w:r>
          </w:p>
          <w:p w:rsidR="00C21C0A" w:rsidRPr="00546DC0" w:rsidRDefault="00B41BEA" w:rsidP="00B41BEA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C</w:t>
            </w:r>
            <w:r w:rsidR="00C21C0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行程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：</w:t>
            </w:r>
          </w:p>
          <w:p w:rsidR="00185554" w:rsidRPr="00546DC0" w:rsidRDefault="00C21C0A" w:rsidP="00B41BEA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陽明山公車總站→人車分道步道系統（公車總站→苗圃登山口→陽明書屋→竹子湖站→百拉卡公路入口站）→二子坪→二子坪（步道）→清天宮</w:t>
            </w:r>
            <w:r w:rsidR="00420D02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→下青</w:t>
            </w:r>
            <w:proofErr w:type="gramStart"/>
            <w:r w:rsidR="00420D02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礐</w:t>
            </w:r>
            <w:proofErr w:type="gramEnd"/>
            <w:r w:rsidR="00420D02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步道→貴子坑步道→忠義山步道</w:t>
            </w:r>
            <w:r w:rsidR="00912A97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→</w:t>
            </w:r>
            <w:r w:rsidR="00420D02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國立台北藝術大學</w:t>
            </w:r>
            <w:r w:rsidR="00B41BE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→</w:t>
            </w:r>
            <w:r w:rsidR="00912A97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關渡捷運站</w:t>
            </w:r>
            <w:r w:rsidR="00B41BE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。</w:t>
            </w:r>
          </w:p>
          <w:p w:rsidR="00D5152A" w:rsidRPr="00546DC0" w:rsidRDefault="005A0C27" w:rsidP="00B41BEA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請備午餐</w:t>
            </w:r>
          </w:p>
        </w:tc>
        <w:tc>
          <w:tcPr>
            <w:tcW w:w="718" w:type="pct"/>
          </w:tcPr>
          <w:p w:rsidR="00D5152A" w:rsidRPr="00546DC0" w:rsidRDefault="00D5152A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spacing w:val="-4"/>
                <w:sz w:val="28"/>
                <w:szCs w:val="28"/>
              </w:rPr>
              <w:t>自由</w:t>
            </w: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參加</w:t>
            </w:r>
          </w:p>
        </w:tc>
        <w:tc>
          <w:tcPr>
            <w:tcW w:w="875" w:type="pct"/>
          </w:tcPr>
          <w:p w:rsidR="00D5152A" w:rsidRPr="00546DC0" w:rsidRDefault="00D5152A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41856" behindDoc="0" locked="0" layoutInCell="1" allowOverlap="1" wp14:anchorId="44DE4FA6" wp14:editId="1FA27F5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426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546DC0" w:rsidRDefault="005A0C27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08:20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前於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「陽明山公車站」集合</w:t>
            </w:r>
          </w:p>
          <w:p w:rsidR="00D5152A" w:rsidRPr="00546DC0" w:rsidRDefault="005A0C27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08:30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整隊出發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DA3B9D" w:rsidRDefault="00D5152A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43904" behindDoc="0" locked="0" layoutInCell="1" allowOverlap="1" wp14:anchorId="37FC76B0" wp14:editId="6B62135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12700</wp:posOffset>
                  </wp:positionV>
                  <wp:extent cx="196215" cy="201930"/>
                  <wp:effectExtent l="19050" t="0" r="0" b="0"/>
                  <wp:wrapNone/>
                  <wp:docPr id="1427" name="圖片 5" descr="交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交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通：</w:t>
            </w:r>
          </w:p>
          <w:p w:rsidR="00D5152A" w:rsidRPr="00546DC0" w:rsidRDefault="005A0C27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劍潭捷運站轉紅5，另230、260公車亦可</w:t>
            </w:r>
          </w:p>
        </w:tc>
        <w:tc>
          <w:tcPr>
            <w:tcW w:w="713" w:type="pct"/>
          </w:tcPr>
          <w:p w:rsidR="00D5152A" w:rsidRPr="00546DC0" w:rsidRDefault="00D5152A" w:rsidP="00D35DF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37760" behindDoc="0" locked="0" layoutInCell="1" allowOverlap="1" wp14:anchorId="2C8D6699" wp14:editId="47A5BBA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428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</w:t>
            </w:r>
            <w:r w:rsidR="00A42444"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lang w:val="zh-TW"/>
              </w:rPr>
              <w:t>賴州賓</w:t>
            </w:r>
          </w:p>
          <w:p w:rsidR="00D5152A" w:rsidRPr="00546DC0" w:rsidRDefault="00D5152A" w:rsidP="00D35DF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39808" behindDoc="0" locked="0" layoutInCell="1" allowOverlap="1" wp14:anchorId="3C1C8E65" wp14:editId="2E8F904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429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="00AA090C" w:rsidRPr="00546DC0">
              <w:rPr>
                <w:rFonts w:ascii="微軟正黑體" w:eastAsia="微軟正黑體" w:hAnsi="微軟正黑體" w:cs="新細明體"/>
                <w:spacing w:val="-4"/>
                <w:sz w:val="28"/>
                <w:szCs w:val="28"/>
              </w:rPr>
              <w:t>09</w:t>
            </w:r>
            <w:r w:rsidR="00AA090C" w:rsidRPr="00546DC0">
              <w:rPr>
                <w:rFonts w:ascii="微軟正黑體" w:eastAsia="微軟正黑體" w:hAnsi="微軟正黑體" w:cs="新細明體" w:hint="eastAsia"/>
                <w:spacing w:val="-4"/>
                <w:sz w:val="28"/>
                <w:szCs w:val="28"/>
              </w:rPr>
              <w:t>18-533165</w:t>
            </w:r>
          </w:p>
          <w:p w:rsidR="00D5152A" w:rsidRPr="00546DC0" w:rsidRDefault="00D5152A" w:rsidP="00D35DF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35712" behindDoc="0" locked="0" layoutInCell="1" allowOverlap="1" wp14:anchorId="549F00F5" wp14:editId="72F498E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430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  <w:r w:rsidRPr="00546DC0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</w:t>
            </w:r>
          </w:p>
          <w:p w:rsidR="00D5152A" w:rsidRPr="00546DC0" w:rsidRDefault="000536EC" w:rsidP="00D35DF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陶鳳麟、曾靜純</w:t>
            </w:r>
            <w:r w:rsidR="00A42444"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謝淑女</w:t>
            </w:r>
          </w:p>
        </w:tc>
        <w:tc>
          <w:tcPr>
            <w:tcW w:w="331" w:type="pct"/>
          </w:tcPr>
          <w:p w:rsidR="00D5152A" w:rsidRPr="00546DC0" w:rsidRDefault="00A42444" w:rsidP="00D35DF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15KM</w:t>
            </w:r>
          </w:p>
        </w:tc>
      </w:tr>
      <w:tr w:rsidR="00D5152A" w:rsidRPr="00546DC0" w:rsidTr="00E8499F">
        <w:trPr>
          <w:cantSplit/>
          <w:trHeight w:val="2538"/>
          <w:jc w:val="center"/>
        </w:trPr>
        <w:tc>
          <w:tcPr>
            <w:tcW w:w="326" w:type="pct"/>
            <w:vAlign w:val="center"/>
          </w:tcPr>
          <w:p w:rsidR="00035E24" w:rsidRPr="00546DC0" w:rsidRDefault="00035E24" w:rsidP="00035E2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1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1</w:t>
            </w:r>
            <w:r w:rsidR="00B41BEA"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9</w:t>
            </w:r>
          </w:p>
          <w:p w:rsidR="00D5152A" w:rsidRPr="00546DC0" w:rsidRDefault="00035E24" w:rsidP="00035E2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D5152A" w:rsidRPr="00546DC0" w:rsidRDefault="00673BDF" w:rsidP="00546DC0">
            <w:pPr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碧山嚴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忠勇山</w:t>
            </w:r>
          </w:p>
        </w:tc>
        <w:tc>
          <w:tcPr>
            <w:tcW w:w="1759" w:type="pct"/>
          </w:tcPr>
          <w:p w:rsidR="00D7127A" w:rsidRPr="00546DC0" w:rsidRDefault="006F7498" w:rsidP="0070229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年終特別安排輕鬆行</w:t>
            </w:r>
            <w:r w:rsidR="00D7127A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程：</w:t>
            </w:r>
          </w:p>
          <w:p w:rsidR="00D5152A" w:rsidRPr="00546DC0" w:rsidRDefault="00185554" w:rsidP="0070229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由碧湖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步道起登</w:t>
            </w:r>
            <w:proofErr w:type="gramEnd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，經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大溝溪</w:t>
            </w:r>
            <w:proofErr w:type="gramEnd"/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上</w:t>
            </w:r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忠勇</w:t>
            </w:r>
            <w:r w:rsidR="006F7498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山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忠勇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山</w:t>
            </w:r>
            <w:r w:rsidR="006F7498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海拔325公尺，</w:t>
            </w:r>
            <w:proofErr w:type="gramStart"/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碧山嚴就在</w:t>
            </w:r>
            <w:proofErr w:type="gramEnd"/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山鞍</w:t>
            </w:r>
            <w:r w:rsidR="006F7498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主祀開</w:t>
            </w:r>
            <w:proofErr w:type="gramStart"/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漳</w:t>
            </w:r>
            <w:proofErr w:type="gramEnd"/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聖王</w:t>
            </w:r>
            <w:r w:rsidR="006F7498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香火鼎盛為台北市20條親山步道之</w:t>
            </w:r>
            <w:proofErr w:type="gramStart"/>
            <w:r w:rsidR="006F7498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一</w:t>
            </w:r>
            <w:proofErr w:type="gramEnd"/>
            <w:r w:rsidR="006F7498" w:rsidRPr="00546DC0">
              <w:rPr>
                <w:rStyle w:val="st1"/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  <w:tc>
          <w:tcPr>
            <w:tcW w:w="718" w:type="pct"/>
          </w:tcPr>
          <w:p w:rsidR="00D5152A" w:rsidRPr="00546DC0" w:rsidRDefault="00FD36C7" w:rsidP="0012700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spacing w:val="-4"/>
                <w:sz w:val="28"/>
                <w:szCs w:val="28"/>
              </w:rPr>
              <w:t>自由</w:t>
            </w: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參加</w:t>
            </w:r>
          </w:p>
        </w:tc>
        <w:tc>
          <w:tcPr>
            <w:tcW w:w="875" w:type="pct"/>
          </w:tcPr>
          <w:p w:rsidR="00D7127A" w:rsidRPr="00546DC0" w:rsidRDefault="00D7127A" w:rsidP="00D7127A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5168" behindDoc="0" locked="0" layoutInCell="1" allowOverlap="1" wp14:anchorId="0C04E77B" wp14:editId="3331152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5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DA3B9D" w:rsidRDefault="00D7127A" w:rsidP="00F7096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08：30前於「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大湖公園捷運站</w:t>
            </w:r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」</w:t>
            </w:r>
            <w:r w:rsid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1號出</w:t>
            </w:r>
            <w:r w:rsidR="00F7096C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口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集合 </w:t>
            </w:r>
          </w:p>
          <w:p w:rsidR="00D5152A" w:rsidRPr="00546DC0" w:rsidRDefault="00D7127A" w:rsidP="00F7096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08：40整隊出發。</w:t>
            </w:r>
          </w:p>
        </w:tc>
        <w:tc>
          <w:tcPr>
            <w:tcW w:w="713" w:type="pct"/>
          </w:tcPr>
          <w:p w:rsidR="00D5152A" w:rsidRPr="00546DC0" w:rsidRDefault="00D5152A" w:rsidP="00A1772E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24448" behindDoc="0" locked="0" layoutInCell="1" allowOverlap="1" wp14:anchorId="7D0641BA" wp14:editId="7414695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381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</w:t>
            </w:r>
            <w:r w:rsidR="00A42444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李進旺</w:t>
            </w:r>
          </w:p>
          <w:p w:rsidR="00D5152A" w:rsidRPr="00546DC0" w:rsidRDefault="00D5152A" w:rsidP="00A1772E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25472" behindDoc="0" locked="0" layoutInCell="1" allowOverlap="1" wp14:anchorId="4E1B0B19" wp14:editId="7E8590B9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82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="00AA090C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0938-357767</w:t>
            </w:r>
          </w:p>
          <w:p w:rsidR="00D5152A" w:rsidRPr="00546DC0" w:rsidRDefault="00D5152A" w:rsidP="00A543C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23424" behindDoc="0" locked="0" layoutInCell="1" allowOverlap="1" wp14:anchorId="650E16D2" wp14:editId="688E5BA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83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</w:p>
          <w:p w:rsidR="00E3573B" w:rsidRPr="00546DC0" w:rsidRDefault="000536EC" w:rsidP="00A543C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劉心君、李秀雲</w:t>
            </w:r>
            <w:r w:rsidR="00A42444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藍雪花</w:t>
            </w:r>
          </w:p>
        </w:tc>
        <w:tc>
          <w:tcPr>
            <w:tcW w:w="331" w:type="pct"/>
          </w:tcPr>
          <w:p w:rsidR="00D5152A" w:rsidRPr="00546DC0" w:rsidRDefault="00E255A0" w:rsidP="00A543C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8</w:t>
            </w:r>
            <w:r w:rsidR="00956AB8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KM</w:t>
            </w:r>
          </w:p>
        </w:tc>
      </w:tr>
      <w:tr w:rsidR="00D5152A" w:rsidRPr="00546DC0" w:rsidTr="00C21C0A">
        <w:trPr>
          <w:cantSplit/>
          <w:trHeight w:val="2877"/>
          <w:jc w:val="center"/>
        </w:trPr>
        <w:tc>
          <w:tcPr>
            <w:tcW w:w="326" w:type="pct"/>
            <w:vAlign w:val="center"/>
          </w:tcPr>
          <w:p w:rsidR="00D5152A" w:rsidRPr="00546DC0" w:rsidRDefault="00D5152A" w:rsidP="006F74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1/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2</w:t>
            </w:r>
            <w:r w:rsidR="006F7498"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6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D5152A" w:rsidRPr="00546DC0" w:rsidRDefault="00536E6B" w:rsidP="004E1D04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</w:pPr>
            <w:r w:rsidRPr="00546DC0">
              <w:rPr>
                <w:rFonts w:ascii="微軟正黑體" w:eastAsia="微軟正黑體" w:hAnsi="微軟正黑體" w:hint="eastAsia"/>
                <w:sz w:val="32"/>
                <w:szCs w:val="32"/>
              </w:rPr>
              <w:t>春節停辦活動</w:t>
            </w:r>
          </w:p>
        </w:tc>
        <w:tc>
          <w:tcPr>
            <w:tcW w:w="1759" w:type="pct"/>
          </w:tcPr>
          <w:p w:rsidR="00C21C0A" w:rsidRPr="00546DC0" w:rsidRDefault="00C21C0A" w:rsidP="00536E6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  <w:p w:rsidR="00536E6B" w:rsidRPr="00546DC0" w:rsidRDefault="00536E6B" w:rsidP="00536E6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546DC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祝各位山友  身體健康</w:t>
            </w:r>
          </w:p>
          <w:p w:rsidR="00536E6B" w:rsidRPr="00546DC0" w:rsidRDefault="00536E6B" w:rsidP="00536E6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546DC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事事順意</w:t>
            </w:r>
          </w:p>
          <w:p w:rsidR="00536E6B" w:rsidRPr="00546DC0" w:rsidRDefault="00536E6B" w:rsidP="00536E6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546DC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          心想事成</w:t>
            </w:r>
          </w:p>
          <w:p w:rsidR="00D5152A" w:rsidRPr="00546DC0" w:rsidRDefault="00536E6B" w:rsidP="00536E6B">
            <w:pPr>
              <w:pStyle w:val="1"/>
              <w:spacing w:before="0" w:after="0" w:line="400" w:lineRule="exact"/>
              <w:rPr>
                <w:rFonts w:ascii="微軟正黑體" w:eastAsia="微軟正黑體" w:hAnsi="微軟正黑體" w:cs="Arial"/>
                <w:b w:val="0"/>
                <w:color w:val="222222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36"/>
                <w:szCs w:val="36"/>
              </w:rPr>
              <w:t xml:space="preserve">            </w:t>
            </w:r>
            <w:proofErr w:type="gramStart"/>
            <w:r w:rsidRPr="00546DC0">
              <w:rPr>
                <w:rFonts w:ascii="微軟正黑體" w:eastAsia="微軟正黑體" w:hAnsi="微軟正黑體" w:hint="eastAsia"/>
                <w:sz w:val="36"/>
                <w:szCs w:val="36"/>
              </w:rPr>
              <w:t>閤</w:t>
            </w:r>
            <w:proofErr w:type="gramEnd"/>
            <w:r w:rsidRPr="00546DC0">
              <w:rPr>
                <w:rFonts w:ascii="微軟正黑體" w:eastAsia="微軟正黑體" w:hAnsi="微軟正黑體" w:hint="eastAsia"/>
                <w:sz w:val="36"/>
                <w:szCs w:val="36"/>
              </w:rPr>
              <w:t>家安樂</w:t>
            </w:r>
          </w:p>
        </w:tc>
        <w:tc>
          <w:tcPr>
            <w:tcW w:w="718" w:type="pct"/>
          </w:tcPr>
          <w:p w:rsidR="001441AC" w:rsidRPr="00546DC0" w:rsidRDefault="001441AC" w:rsidP="001441A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6976" behindDoc="0" locked="0" layoutInCell="1" allowOverlap="1" wp14:anchorId="385F7FBF" wp14:editId="42B486F2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12065</wp:posOffset>
                  </wp:positionV>
                  <wp:extent cx="200660" cy="198755"/>
                  <wp:effectExtent l="19050" t="0" r="8890" b="0"/>
                  <wp:wrapNone/>
                  <wp:docPr id="1" name="圖片 159" descr="報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9" descr="報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22A9D379" wp14:editId="68228F7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13335</wp:posOffset>
                  </wp:positionV>
                  <wp:extent cx="199390" cy="198755"/>
                  <wp:effectExtent l="19050" t="0" r="0" b="0"/>
                  <wp:wrapNone/>
                  <wp:docPr id="2" name="圖片 165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5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49024" behindDoc="0" locked="0" layoutInCell="1" allowOverlap="1" wp14:anchorId="10E69F27" wp14:editId="7A744340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45720</wp:posOffset>
                  </wp:positionV>
                  <wp:extent cx="200660" cy="201930"/>
                  <wp:effectExtent l="19050" t="0" r="8890" b="0"/>
                  <wp:wrapNone/>
                  <wp:docPr id="3" name="圖片 166" descr="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6" descr="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152A" w:rsidRPr="00546DC0" w:rsidRDefault="00D5152A" w:rsidP="00E25177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</w:p>
        </w:tc>
        <w:tc>
          <w:tcPr>
            <w:tcW w:w="875" w:type="pct"/>
          </w:tcPr>
          <w:p w:rsidR="00D5152A" w:rsidRPr="00546DC0" w:rsidRDefault="00D5152A" w:rsidP="001441A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29568" behindDoc="0" locked="0" layoutInCell="1" allowOverlap="1" wp14:anchorId="5944F545" wp14:editId="45823E0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7620</wp:posOffset>
                  </wp:positionV>
                  <wp:extent cx="200025" cy="200025"/>
                  <wp:effectExtent l="19050" t="0" r="9525" b="0"/>
                  <wp:wrapNone/>
                  <wp:docPr id="1384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" w:type="pct"/>
          </w:tcPr>
          <w:p w:rsidR="00E3573B" w:rsidRPr="00546DC0" w:rsidRDefault="00D5152A" w:rsidP="00536E6B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27520" behindDoc="0" locked="0" layoutInCell="1" allowOverlap="1" wp14:anchorId="30930E01" wp14:editId="148D065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385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28544" behindDoc="0" locked="0" layoutInCell="1" allowOverlap="1" wp14:anchorId="013835FC" wp14:editId="647BAEE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86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26496" behindDoc="0" locked="0" layoutInCell="1" allowOverlap="1" wp14:anchorId="77F0DFA1" wp14:editId="6EC00C63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87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" w:type="pct"/>
          </w:tcPr>
          <w:p w:rsidR="00D5152A" w:rsidRPr="00546DC0" w:rsidRDefault="00D5152A" w:rsidP="004E3FC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</w:p>
        </w:tc>
      </w:tr>
      <w:tr w:rsidR="00D5152A" w:rsidRPr="00546DC0" w:rsidTr="00DA3B9D">
        <w:trPr>
          <w:cantSplit/>
          <w:trHeight w:val="3847"/>
          <w:jc w:val="center"/>
        </w:trPr>
        <w:tc>
          <w:tcPr>
            <w:tcW w:w="326" w:type="pct"/>
            <w:vAlign w:val="center"/>
          </w:tcPr>
          <w:p w:rsidR="00D5152A" w:rsidRPr="00546DC0" w:rsidRDefault="00536E6B" w:rsidP="00536E6B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32"/>
                <w:szCs w:val="32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2</w:t>
            </w:r>
            <w:r w:rsidR="00D5152A"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02</w:t>
            </w:r>
            <w:r w:rsidR="00D5152A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</w:t>
            </w:r>
            <w:r w:rsidR="001F272D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日</w:t>
            </w:r>
            <w:r w:rsidR="00D5152A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）</w:t>
            </w:r>
          </w:p>
        </w:tc>
        <w:tc>
          <w:tcPr>
            <w:tcW w:w="278" w:type="pct"/>
            <w:textDirection w:val="tbRlV"/>
            <w:vAlign w:val="center"/>
          </w:tcPr>
          <w:p w:rsidR="00D5152A" w:rsidRPr="00546DC0" w:rsidRDefault="00536E6B" w:rsidP="00546DC0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pacing w:val="-4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新春踏青</w:t>
            </w:r>
            <w:r w:rsidR="00546DC0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關渡宮↓紅樹林</w:t>
            </w:r>
          </w:p>
        </w:tc>
        <w:tc>
          <w:tcPr>
            <w:tcW w:w="1759" w:type="pct"/>
          </w:tcPr>
          <w:p w:rsidR="00D5152A" w:rsidRPr="00546DC0" w:rsidRDefault="00536E6B" w:rsidP="00544A0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今是大年初九特别安排輕鬆行，</w:t>
            </w:r>
            <w:r w:rsidRPr="00546DC0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</w:rPr>
              <w:t>關渡宮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拜拜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、行走淡水河畔、欣賞青山綠水</w:t>
            </w:r>
            <w:r w:rsidR="00544A01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午間</w:t>
            </w:r>
            <w:r w:rsidR="00544A01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於「大排檔」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喝春酒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，新</w:t>
            </w:r>
            <w:r w:rsidR="00E8499F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的一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E8499F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快樂的開始</w:t>
            </w:r>
            <w:r w:rsidR="00E8499F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，歡迎踴躍參加</w:t>
            </w:r>
            <w:r w:rsidRPr="00546DC0">
              <w:rPr>
                <w:rFonts w:ascii="微軟正黑體" w:eastAsia="微軟正黑體" w:hAnsi="微軟正黑體" w:cs="Arial" w:hint="eastAsia"/>
                <w:spacing w:val="15"/>
                <w:sz w:val="28"/>
                <w:szCs w:val="28"/>
              </w:rPr>
              <w:t>。</w:t>
            </w:r>
          </w:p>
        </w:tc>
        <w:tc>
          <w:tcPr>
            <w:tcW w:w="718" w:type="pct"/>
          </w:tcPr>
          <w:p w:rsidR="00F93C82" w:rsidRPr="00546DC0" w:rsidRDefault="00145244" w:rsidP="00544A01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自由參加</w:t>
            </w:r>
          </w:p>
        </w:tc>
        <w:tc>
          <w:tcPr>
            <w:tcW w:w="875" w:type="pct"/>
          </w:tcPr>
          <w:p w:rsidR="002A73EB" w:rsidRPr="00546DC0" w:rsidRDefault="00145244" w:rsidP="00145244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45952" behindDoc="0" locked="0" layoutInCell="1" allowOverlap="1" wp14:anchorId="384ECE09" wp14:editId="424306A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67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2A73EB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合時地：</w:t>
            </w:r>
          </w:p>
          <w:p w:rsidR="0009570C" w:rsidRPr="00546DC0" w:rsidRDefault="002A73EB" w:rsidP="00145244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DA3B9D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DA3B9D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0前於「</w:t>
            </w:r>
            <w:r w:rsidR="00544A01"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關渡</w:t>
            </w:r>
            <w:r w:rsidR="00544A01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捷運站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  <w:r w:rsidR="00F7096C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1號出口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集合，</w:t>
            </w:r>
            <w:r w:rsidR="00DA3B9D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DA3B9D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 w:rsidR="00DA3B9D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DA3B9D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DA3B9D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整隊出發。</w:t>
            </w:r>
          </w:p>
        </w:tc>
        <w:tc>
          <w:tcPr>
            <w:tcW w:w="713" w:type="pct"/>
          </w:tcPr>
          <w:p w:rsidR="00A42444" w:rsidRPr="00546DC0" w:rsidRDefault="00D5152A" w:rsidP="00A42444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31616" behindDoc="0" locked="0" layoutInCell="1" allowOverlap="1" wp14:anchorId="20626D1D" wp14:editId="7B00B97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389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444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</w:t>
            </w:r>
            <w:r w:rsidR="00A42444"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5D7F274" wp14:editId="287D3F7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379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444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：</w:t>
            </w:r>
            <w:r w:rsidR="00A42444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吳兆</w:t>
            </w:r>
            <w:proofErr w:type="gramStart"/>
            <w:r w:rsidR="00A42444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礎</w:t>
            </w:r>
            <w:proofErr w:type="gramEnd"/>
          </w:p>
          <w:p w:rsidR="00A42444" w:rsidRPr="00546DC0" w:rsidRDefault="00A42444" w:rsidP="00A42444">
            <w:pPr>
              <w:pStyle w:val="HTML"/>
              <w:tabs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67F833E2" wp14:editId="37EB50C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80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0932-136331</w:t>
            </w:r>
          </w:p>
          <w:p w:rsidR="00D5152A" w:rsidRPr="00546DC0" w:rsidRDefault="00D5152A" w:rsidP="00145B55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33664" behindDoc="0" locked="0" layoutInCell="1" allowOverlap="1" wp14:anchorId="59869671" wp14:editId="1B46571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391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</w:p>
          <w:p w:rsidR="00E3573B" w:rsidRPr="00546DC0" w:rsidRDefault="000536EC" w:rsidP="00145B55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吳昭男、王伶琴</w:t>
            </w:r>
            <w:r w:rsidR="00A42444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梁育瑛</w:t>
            </w:r>
          </w:p>
        </w:tc>
        <w:tc>
          <w:tcPr>
            <w:tcW w:w="331" w:type="pct"/>
          </w:tcPr>
          <w:p w:rsidR="00D5152A" w:rsidRPr="00546DC0" w:rsidRDefault="000536EC" w:rsidP="00145B5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6KM</w:t>
            </w:r>
          </w:p>
        </w:tc>
      </w:tr>
      <w:tr w:rsidR="005A0C27" w:rsidRPr="00546DC0" w:rsidTr="00E8499F">
        <w:trPr>
          <w:cantSplit/>
          <w:trHeight w:val="5213"/>
          <w:jc w:val="center"/>
        </w:trPr>
        <w:tc>
          <w:tcPr>
            <w:tcW w:w="326" w:type="pct"/>
            <w:vAlign w:val="center"/>
          </w:tcPr>
          <w:p w:rsidR="005A0C27" w:rsidRPr="00546DC0" w:rsidRDefault="005A0C27" w:rsidP="00CF52C7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pacing w:val="-4"/>
                <w:sz w:val="32"/>
                <w:szCs w:val="32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lastRenderedPageBreak/>
              <w:t>2/</w:t>
            </w: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2"/>
                <w:szCs w:val="22"/>
              </w:rPr>
              <w:t>09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5A0C27" w:rsidRPr="00546DC0" w:rsidRDefault="005A0C27" w:rsidP="00546D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仙跡岩稜線健走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軍功山</w:t>
            </w:r>
            <w:r w:rsid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中埔山</w:t>
            </w:r>
            <w:r w:rsid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福州山</w:t>
            </w:r>
          </w:p>
        </w:tc>
        <w:tc>
          <w:tcPr>
            <w:tcW w:w="1759" w:type="pct"/>
          </w:tcPr>
          <w:p w:rsidR="005A0C27" w:rsidRPr="00546DC0" w:rsidRDefault="005A0C27" w:rsidP="000D199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仙跡岩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景美山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仙跡岩釣魚台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proofErr w:type="gramStart"/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抱子腳山</w:t>
            </w:r>
            <w:proofErr w:type="gramEnd"/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軍功山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中埔山東峰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中埔山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福州山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→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富陽生態公園</w:t>
            </w:r>
          </w:p>
          <w:p w:rsidR="005A0C27" w:rsidRPr="00546DC0" w:rsidRDefault="005A0C27" w:rsidP="008C468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 w:hint="eastAsia"/>
                <w:color w:val="222222"/>
                <w:sz w:val="28"/>
                <w:szCs w:val="28"/>
                <w:shd w:val="clear" w:color="auto" w:fill="FFFFFF"/>
              </w:rPr>
              <w:t>仙跡岩位於台北市文山區，又稱「景美山」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  <w:shd w:val="clear" w:color="auto" w:fill="FFFFFF"/>
              </w:rPr>
              <w:t>位於南港山</w:t>
            </w:r>
            <w:proofErr w:type="gramStart"/>
            <w:r w:rsidRPr="00546DC0">
              <w:rPr>
                <w:rFonts w:ascii="微軟正黑體" w:eastAsia="微軟正黑體" w:hAnsi="微軟正黑體" w:hint="eastAsia"/>
                <w:sz w:val="28"/>
                <w:szCs w:val="28"/>
                <w:shd w:val="clear" w:color="auto" w:fill="FFFFFF"/>
              </w:rPr>
              <w:t>稜</w:t>
            </w:r>
            <w:proofErr w:type="gramEnd"/>
            <w:r w:rsidRPr="00546DC0">
              <w:rPr>
                <w:rFonts w:ascii="微軟正黑體" w:eastAsia="微軟正黑體" w:hAnsi="微軟正黑體" w:hint="eastAsia"/>
                <w:sz w:val="28"/>
                <w:szCs w:val="28"/>
                <w:shd w:val="clear" w:color="auto" w:fill="FFFFFF"/>
              </w:rPr>
              <w:t>支脈，山頂有巨石，相傳石上足跡為仙人所留，因之為名。仙跡岩山勢不高，最高點海拔只有144公尺，放眼四周視野良好，</w:t>
            </w:r>
            <w:r w:rsidRPr="00546DC0">
              <w:rPr>
                <w:rFonts w:ascii="微軟正黑體" w:eastAsia="微軟正黑體" w:hAnsi="微軟正黑體" w:cs="Helvetica"/>
                <w:color w:val="1C1E21"/>
                <w:sz w:val="28"/>
                <w:szCs w:val="28"/>
                <w:shd w:val="clear" w:color="auto" w:fill="FFFFFF"/>
              </w:rPr>
              <w:t>景美山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海拔143公尺；</w:t>
            </w:r>
            <w:proofErr w:type="gramStart"/>
            <w:r w:rsidRPr="00546DC0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抱子腳山</w:t>
            </w:r>
            <w:proofErr w:type="gramEnd"/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海拔138公尺；</w:t>
            </w:r>
            <w:r w:rsidRPr="00546DC0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軍功山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海拔138公尺；</w:t>
            </w:r>
            <w:r w:rsidRPr="00546DC0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中埔山東峰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海拔148公尺；</w:t>
            </w:r>
            <w:r w:rsidRPr="00546DC0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中埔山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海拔139公尺；</w:t>
            </w:r>
            <w:r w:rsidRPr="00546DC0"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福州山</w:t>
            </w:r>
            <w:r w:rsidRPr="00546DC0">
              <w:rPr>
                <w:rFonts w:ascii="微軟正黑體" w:eastAsia="微軟正黑體" w:hAnsi="微軟正黑體" w:cs="Helvetica" w:hint="eastAsia"/>
                <w:color w:val="1C1E21"/>
                <w:sz w:val="28"/>
                <w:szCs w:val="28"/>
                <w:shd w:val="clear" w:color="auto" w:fill="FFFFFF"/>
              </w:rPr>
              <w:t>海拔84公尺</w:t>
            </w:r>
            <w:r w:rsidRPr="00546DC0">
              <w:rPr>
                <w:rFonts w:ascii="微軟正黑體" w:eastAsia="微軟正黑體" w:hAnsi="微軟正黑體" w:cs="Arial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5A0C27" w:rsidRPr="00546DC0" w:rsidRDefault="005A0C27" w:rsidP="008C468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222222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 w:hint="eastAsia"/>
                <w:color w:val="222222"/>
                <w:sz w:val="28"/>
                <w:szCs w:val="28"/>
                <w:shd w:val="clear" w:color="auto" w:fill="FFFFFF"/>
              </w:rPr>
              <w:t>全程約6小時，自備午餐；也可中途下山 。</w:t>
            </w:r>
          </w:p>
          <w:p w:rsidR="00C21C0A" w:rsidRPr="00546DC0" w:rsidRDefault="00C21C0A" w:rsidP="008C468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32"/>
              </w:rPr>
            </w:pPr>
          </w:p>
          <w:p w:rsidR="005A0C27" w:rsidRPr="00546DC0" w:rsidRDefault="005A0C27" w:rsidP="008C468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請備午餐</w:t>
            </w:r>
          </w:p>
        </w:tc>
        <w:tc>
          <w:tcPr>
            <w:tcW w:w="718" w:type="pct"/>
          </w:tcPr>
          <w:p w:rsidR="005A0C27" w:rsidRPr="00546DC0" w:rsidRDefault="005A0C27" w:rsidP="00A5017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自由參加</w:t>
            </w:r>
          </w:p>
        </w:tc>
        <w:tc>
          <w:tcPr>
            <w:tcW w:w="875" w:type="pct"/>
          </w:tcPr>
          <w:p w:rsidR="005A0C27" w:rsidRPr="00546DC0" w:rsidRDefault="005A0C27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78720" behindDoc="0" locked="0" layoutInCell="1" allowOverlap="1" wp14:anchorId="6B6D51BC" wp14:editId="5BE5935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126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合時地：</w:t>
            </w:r>
          </w:p>
          <w:p w:rsidR="005A0C27" w:rsidRPr="00546DC0" w:rsidRDefault="005A0C27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08：30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前於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「景美捷運站」出口2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集合</w:t>
            </w:r>
            <w:r w:rsidRPr="00546DC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，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08：40整隊出發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  <w:tc>
          <w:tcPr>
            <w:tcW w:w="713" w:type="pct"/>
          </w:tcPr>
          <w:p w:rsidR="005A0C27" w:rsidRPr="00546DC0" w:rsidRDefault="005A0C27" w:rsidP="000536EC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</w:t>
            </w: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1152DFDB" wp14:editId="3362873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127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：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黃進益</w:t>
            </w:r>
          </w:p>
          <w:p w:rsidR="005A0C27" w:rsidRPr="00546DC0" w:rsidRDefault="005A0C27" w:rsidP="000536EC">
            <w:pPr>
              <w:pStyle w:val="HTML"/>
              <w:tabs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65E9F45D" wp14:editId="5B507424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128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0930-627729</w:t>
            </w:r>
          </w:p>
          <w:p w:rsidR="005A0C27" w:rsidRPr="00546DC0" w:rsidRDefault="005A0C27" w:rsidP="000536EC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3884798C" wp14:editId="4D37BBF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129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</w:p>
          <w:p w:rsidR="005A0C27" w:rsidRPr="00546DC0" w:rsidRDefault="005A0C27" w:rsidP="000536EC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lang w:val="zh-TW"/>
              </w:rPr>
              <w:t>賴州賓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、胡銀華高素真</w:t>
            </w:r>
          </w:p>
        </w:tc>
        <w:tc>
          <w:tcPr>
            <w:tcW w:w="331" w:type="pct"/>
          </w:tcPr>
          <w:p w:rsidR="005A0C27" w:rsidRPr="00546DC0" w:rsidRDefault="005A0C27" w:rsidP="00A50171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12KM</w:t>
            </w:r>
          </w:p>
        </w:tc>
      </w:tr>
      <w:tr w:rsidR="005A0C27" w:rsidRPr="00546DC0" w:rsidTr="00E8499F">
        <w:trPr>
          <w:cantSplit/>
          <w:trHeight w:val="3952"/>
          <w:jc w:val="center"/>
        </w:trPr>
        <w:tc>
          <w:tcPr>
            <w:tcW w:w="326" w:type="pct"/>
            <w:vAlign w:val="center"/>
          </w:tcPr>
          <w:p w:rsidR="005A0C27" w:rsidRPr="00546DC0" w:rsidRDefault="005A0C27" w:rsidP="0065027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2/</w:t>
            </w: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2"/>
                <w:szCs w:val="22"/>
              </w:rPr>
              <w:t>16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5A0C27" w:rsidRPr="00546DC0" w:rsidRDefault="005A0C27" w:rsidP="00546DC0">
            <w:pPr>
              <w:adjustRightInd w:val="0"/>
              <w:snapToGrid w:val="0"/>
              <w:spacing w:line="360" w:lineRule="exact"/>
              <w:ind w:leftChars="47" w:left="113" w:right="113" w:firstLineChars="100" w:firstLine="280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2020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新春聯誼會師活動</w:t>
            </w:r>
          </w:p>
        </w:tc>
        <w:tc>
          <w:tcPr>
            <w:tcW w:w="1759" w:type="pct"/>
          </w:tcPr>
          <w:p w:rsidR="005A0C27" w:rsidRPr="00546DC0" w:rsidRDefault="005A0C27" w:rsidP="0092658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本活動由中華山岳協會主辦，群英登山隊承辦</w:t>
            </w:r>
            <w:r w:rsidR="00E8499F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新春聯誼</w:t>
            </w:r>
            <w:r w:rsidRPr="00546DC0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三路會師</w:t>
            </w:r>
            <w:r w:rsidRPr="00546DC0"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  <w:t>，</w:t>
            </w:r>
            <w:r w:rsidRPr="00546DC0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最終會師地點：新店</w:t>
            </w:r>
            <w:proofErr w:type="gramStart"/>
            <w:r w:rsidRPr="00546DC0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區皇意</w:t>
            </w:r>
            <w:proofErr w:type="gramEnd"/>
            <w:r w:rsidRPr="00546DC0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宫廣場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。</w:t>
            </w:r>
          </w:p>
          <w:p w:rsidR="005A0C27" w:rsidRPr="00546DC0" w:rsidRDefault="00E8499F" w:rsidP="0061623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Helvetica"/>
                <w:sz w:val="28"/>
                <w:szCs w:val="28"/>
                <w:shd w:val="clear" w:color="auto" w:fill="FFFFFF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本</w:t>
            </w:r>
            <w:proofErr w:type="gramStart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隊走</w:t>
            </w:r>
            <w:r w:rsidR="005A0C27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綠路線</w:t>
            </w:r>
            <w:proofErr w:type="gramEnd"/>
            <w:r w:rsidR="005A0C27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：新店捷運站→碧潭吊橋→和美山登山口→平台叉路口(取右上)</w:t>
            </w:r>
            <w:r w:rsidR="005A0C27" w:rsidRPr="00546DC0">
              <w:rPr>
                <w:rFonts w:ascii="微軟正黑體" w:eastAsia="微軟正黑體" w:hAnsi="微軟正黑體" w:hint="eastAsia"/>
              </w:rPr>
              <w:t xml:space="preserve"> </w:t>
            </w:r>
            <w:r w:rsidR="005A0C27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階梯→幸福廣場叉路口(</w:t>
            </w:r>
            <w:proofErr w:type="gramStart"/>
            <w:r w:rsidR="005A0C27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取左上</w:t>
            </w:r>
            <w:proofErr w:type="gramEnd"/>
            <w:r w:rsidR="005A0C27"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階梯)→和美山基點→天然步道→拉繩下接金龍路→</w:t>
            </w:r>
            <w:proofErr w:type="gramStart"/>
            <w:r w:rsidR="005A0C27" w:rsidRPr="00546DC0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皇意</w:t>
            </w:r>
            <w:proofErr w:type="gramEnd"/>
            <w:r w:rsidR="005A0C27" w:rsidRPr="00546DC0">
              <w:rPr>
                <w:rFonts w:ascii="微軟正黑體" w:eastAsia="微軟正黑體" w:hAnsi="微軟正黑體" w:cs="Helvetica" w:hint="eastAsia"/>
                <w:sz w:val="28"/>
                <w:szCs w:val="28"/>
                <w:shd w:val="clear" w:color="auto" w:fill="FFFFFF"/>
              </w:rPr>
              <w:t>宫廣場。(約3公里，2.5~3小時)</w:t>
            </w:r>
          </w:p>
          <w:p w:rsidR="005A0C27" w:rsidRPr="00546DC0" w:rsidRDefault="005A0C27" w:rsidP="0061623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午間團拜後由協會免費提供自助餐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、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春酒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、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甜點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、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水果；也因此須報名參加。</w:t>
            </w:r>
          </w:p>
        </w:tc>
        <w:tc>
          <w:tcPr>
            <w:tcW w:w="718" w:type="pct"/>
          </w:tcPr>
          <w:p w:rsidR="005A0C27" w:rsidRPr="00546DC0" w:rsidRDefault="005A0C27" w:rsidP="009717B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自</w:t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E33A15D" wp14:editId="4DC25F6D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12065</wp:posOffset>
                  </wp:positionV>
                  <wp:extent cx="200660" cy="198755"/>
                  <wp:effectExtent l="19050" t="0" r="8890" b="0"/>
                  <wp:wrapNone/>
                  <wp:docPr id="1130" name="圖片 159" descr="報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9" descr="報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名請洽：</w:t>
            </w:r>
          </w:p>
          <w:p w:rsidR="005A0C27" w:rsidRPr="00546DC0" w:rsidRDefault="005A0C27" w:rsidP="009717B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江士榮總幹事</w:t>
            </w:r>
          </w:p>
          <w:p w:rsidR="005A0C27" w:rsidRPr="00546DC0" w:rsidRDefault="005A0C27" w:rsidP="009717B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4D3AEFE" wp14:editId="37ED0A4F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13335</wp:posOffset>
                  </wp:positionV>
                  <wp:extent cx="199390" cy="198755"/>
                  <wp:effectExtent l="19050" t="0" r="0" b="0"/>
                  <wp:wrapNone/>
                  <wp:docPr id="1131" name="圖片 165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5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 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0932-151654</w:t>
            </w:r>
          </w:p>
          <w:p w:rsidR="005A0C27" w:rsidRPr="00546DC0" w:rsidRDefault="005A0C27" w:rsidP="00C04D64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</w:p>
        </w:tc>
        <w:tc>
          <w:tcPr>
            <w:tcW w:w="875" w:type="pct"/>
          </w:tcPr>
          <w:p w:rsidR="005A0C27" w:rsidRPr="00546DC0" w:rsidRDefault="005A0C27" w:rsidP="004C338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0288" behindDoc="0" locked="0" layoutInCell="1" allowOverlap="1" wp14:anchorId="1BB14FD8" wp14:editId="7C50CE7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11430</wp:posOffset>
                  </wp:positionV>
                  <wp:extent cx="200025" cy="200025"/>
                  <wp:effectExtent l="19050" t="0" r="9525" b="0"/>
                  <wp:wrapNone/>
                  <wp:docPr id="1133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546DC0" w:rsidRDefault="005A0C27" w:rsidP="009717B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08：20前於「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新店捷運站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」出口集合</w:t>
            </w:r>
            <w:r w:rsidRPr="00546DC0"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  <w:t>，</w:t>
            </w:r>
          </w:p>
          <w:p w:rsidR="005A0C27" w:rsidRPr="00546DC0" w:rsidRDefault="005A0C27" w:rsidP="009717B1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08：30整隊出發</w:t>
            </w:r>
            <w:r w:rsidRPr="00546DC0">
              <w:rPr>
                <w:rFonts w:ascii="微軟正黑體" w:eastAsia="微軟正黑體" w:hAnsi="微軟正黑體" w:cs="Arial" w:hint="eastAsia"/>
                <w:spacing w:val="15"/>
                <w:sz w:val="28"/>
                <w:szCs w:val="28"/>
              </w:rPr>
              <w:t>。</w:t>
            </w:r>
          </w:p>
        </w:tc>
        <w:tc>
          <w:tcPr>
            <w:tcW w:w="713" w:type="pct"/>
          </w:tcPr>
          <w:p w:rsidR="005A0C27" w:rsidRPr="00546DC0" w:rsidRDefault="005A0C27" w:rsidP="00A42444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430D5929" wp14:editId="7222611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134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隊：謝明志</w:t>
            </w:r>
          </w:p>
          <w:p w:rsidR="005A0C27" w:rsidRPr="00546DC0" w:rsidRDefault="005A0C27" w:rsidP="000536EC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BF2CDF3" wp14:editId="1CD3B806">
                  <wp:simplePos x="0" y="0"/>
                  <wp:positionH relativeFrom="column">
                    <wp:posOffset>-44046</wp:posOffset>
                  </wp:positionH>
                  <wp:positionV relativeFrom="paragraph">
                    <wp:posOffset>17229</wp:posOffset>
                  </wp:positionV>
                  <wp:extent cx="200313" cy="199506"/>
                  <wp:effectExtent l="19050" t="0" r="9237" b="0"/>
                  <wp:wrapNone/>
                  <wp:docPr id="1135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3" cy="19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0936-346999</w:t>
            </w: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147825E" wp14:editId="2F610EDD">
                  <wp:simplePos x="0" y="0"/>
                  <wp:positionH relativeFrom="column">
                    <wp:posOffset>-44046</wp:posOffset>
                  </wp:positionH>
                  <wp:positionV relativeFrom="paragraph">
                    <wp:posOffset>25054</wp:posOffset>
                  </wp:positionV>
                  <wp:extent cx="204181" cy="199505"/>
                  <wp:effectExtent l="19050" t="0" r="5369" b="0"/>
                  <wp:wrapNone/>
                  <wp:docPr id="1136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1" cy="19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　</w:t>
            </w:r>
          </w:p>
          <w:p w:rsidR="005A0C27" w:rsidRPr="00546DC0" w:rsidRDefault="005A0C27" w:rsidP="000536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39840F66" wp14:editId="1A4F9C9A">
                  <wp:simplePos x="0" y="0"/>
                  <wp:positionH relativeFrom="column">
                    <wp:posOffset>-44046</wp:posOffset>
                  </wp:positionH>
                  <wp:positionV relativeFrom="paragraph">
                    <wp:posOffset>25054</wp:posOffset>
                  </wp:positionV>
                  <wp:extent cx="204181" cy="199505"/>
                  <wp:effectExtent l="19050" t="0" r="5369" b="0"/>
                  <wp:wrapNone/>
                  <wp:docPr id="1137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1" cy="19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  <w:r w:rsidRPr="00546DC0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</w:t>
            </w:r>
          </w:p>
          <w:p w:rsidR="005A0C27" w:rsidRPr="00546DC0" w:rsidRDefault="005A0C27" w:rsidP="00004C1D">
            <w:pPr>
              <w:pStyle w:val="HTML"/>
              <w:tabs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王秀霜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、江士榮陳英隆</w:t>
            </w:r>
          </w:p>
        </w:tc>
        <w:tc>
          <w:tcPr>
            <w:tcW w:w="331" w:type="pct"/>
          </w:tcPr>
          <w:p w:rsidR="005A0C27" w:rsidRPr="00546DC0" w:rsidRDefault="005A0C27" w:rsidP="004E3FC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3KM</w:t>
            </w:r>
          </w:p>
        </w:tc>
      </w:tr>
      <w:tr w:rsidR="005A0C27" w:rsidRPr="00546DC0" w:rsidTr="00546DC0">
        <w:trPr>
          <w:cantSplit/>
          <w:trHeight w:val="3374"/>
          <w:jc w:val="center"/>
        </w:trPr>
        <w:tc>
          <w:tcPr>
            <w:tcW w:w="326" w:type="pct"/>
            <w:vAlign w:val="center"/>
          </w:tcPr>
          <w:p w:rsidR="005A0C27" w:rsidRPr="00546DC0" w:rsidRDefault="005A0C27" w:rsidP="00C12124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2/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23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71675F" w:rsidRDefault="005A0C27" w:rsidP="00546DC0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proofErr w:type="gramStart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迴</w:t>
            </w:r>
            <w:proofErr w:type="gramEnd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龍登三角</w:t>
            </w:r>
            <w:proofErr w:type="gramStart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埔</w:t>
            </w:r>
            <w:proofErr w:type="gramEnd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山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5A0C27" w:rsidRPr="00546DC0" w:rsidRDefault="005A0C27" w:rsidP="00546DC0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青龍嶺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大同山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出樹林</w:t>
            </w:r>
          </w:p>
        </w:tc>
        <w:tc>
          <w:tcPr>
            <w:tcW w:w="1759" w:type="pct"/>
          </w:tcPr>
          <w:p w:rsidR="00C21C0A" w:rsidRPr="00546DC0" w:rsidRDefault="005A0C27" w:rsidP="008340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三角埔頂山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海拔</w:t>
            </w:r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284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公尺，</w:t>
            </w:r>
            <w:r w:rsidRPr="00546DC0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青龍嶺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海拔</w:t>
            </w:r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256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公尺，大同山海拔</w:t>
            </w:r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37公尺，</w:t>
            </w:r>
            <w:r w:rsidRPr="00546DC0">
              <w:rPr>
                <w:rFonts w:ascii="微軟正黑體" w:eastAsia="微軟正黑體" w:hAnsi="微軟正黑體" w:cs="Arial"/>
                <w:color w:val="545454"/>
                <w:shd w:val="clear" w:color="auto" w:fill="FFFFFF"/>
              </w:rPr>
              <w:t>,</w:t>
            </w:r>
            <w:r w:rsidRPr="00546DC0">
              <w:rPr>
                <w:rFonts w:ascii="微軟正黑體" w:eastAsia="微軟正黑體" w:hAnsi="微軟正黑體" w:cs="Arial"/>
                <w:sz w:val="28"/>
                <w:szCs w:val="28"/>
                <w:shd w:val="clear" w:color="auto" w:fill="FFFFFF"/>
              </w:rPr>
              <w:t>位於鐵路</w:t>
            </w:r>
            <w:proofErr w:type="gramStart"/>
            <w:r w:rsidRPr="00546DC0">
              <w:rPr>
                <w:rFonts w:ascii="微軟正黑體" w:eastAsia="微軟正黑體" w:hAnsi="微軟正黑體" w:cs="Arial"/>
                <w:sz w:val="28"/>
                <w:szCs w:val="28"/>
                <w:shd w:val="clear" w:color="auto" w:fill="FFFFFF"/>
              </w:rPr>
              <w:t>山佳站</w:t>
            </w:r>
            <w:proofErr w:type="gramEnd"/>
            <w:r w:rsidRPr="00546DC0">
              <w:rPr>
                <w:rFonts w:ascii="微軟正黑體" w:eastAsia="微軟正黑體" w:hAnsi="微軟正黑體" w:cs="Arial"/>
                <w:sz w:val="28"/>
                <w:szCs w:val="28"/>
                <w:shd w:val="clear" w:color="auto" w:fill="FFFFFF"/>
              </w:rPr>
              <w:t>正北方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546DC0">
              <w:rPr>
                <w:rFonts w:ascii="微軟正黑體" w:eastAsia="微軟正黑體" w:hAnsi="微軟正黑體" w:cs="Arial"/>
                <w:sz w:val="28"/>
                <w:szCs w:val="28"/>
                <w:shd w:val="clear" w:color="auto" w:fill="FFFFFF"/>
              </w:rPr>
              <w:t>被稱為樹林的後花園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。為樹林地區的</w:t>
            </w:r>
            <w:proofErr w:type="gramStart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熱門郊</w:t>
            </w:r>
            <w:proofErr w:type="gramEnd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山，展望極好，大眾化路線，歡迎參加</w:t>
            </w:r>
            <w:r w:rsidRPr="00546DC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。</w:t>
            </w:r>
          </w:p>
          <w:p w:rsidR="00C21C0A" w:rsidRPr="00546DC0" w:rsidRDefault="00C21C0A" w:rsidP="008340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5A0C27" w:rsidRPr="00546DC0" w:rsidRDefault="005A0C27" w:rsidP="008340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請備午餐</w:t>
            </w:r>
          </w:p>
        </w:tc>
        <w:tc>
          <w:tcPr>
            <w:tcW w:w="718" w:type="pct"/>
          </w:tcPr>
          <w:p w:rsidR="005A0C27" w:rsidRPr="00546DC0" w:rsidRDefault="005A0C27" w:rsidP="00A146A2">
            <w:pPr>
              <w:adjustRightInd w:val="0"/>
              <w:snapToGrid w:val="0"/>
              <w:spacing w:line="360" w:lineRule="exact"/>
              <w:ind w:left="272" w:hangingChars="100" w:hanging="272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自由參加</w:t>
            </w:r>
          </w:p>
        </w:tc>
        <w:tc>
          <w:tcPr>
            <w:tcW w:w="875" w:type="pct"/>
          </w:tcPr>
          <w:p w:rsidR="005A0C27" w:rsidRPr="00546DC0" w:rsidRDefault="005A0C27" w:rsidP="008340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8480" behindDoc="0" locked="0" layoutInCell="1" allowOverlap="1" wp14:anchorId="62DA86BF" wp14:editId="7470438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7620</wp:posOffset>
                  </wp:positionV>
                  <wp:extent cx="200025" cy="200025"/>
                  <wp:effectExtent l="19050" t="0" r="9525" b="0"/>
                  <wp:wrapNone/>
                  <wp:docPr id="1138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5A0C27" w:rsidRPr="00546DC0" w:rsidRDefault="005A0C27" w:rsidP="008340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08：20前於「捷運</w:t>
            </w:r>
            <w:proofErr w:type="gramStart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迴龍站</w:t>
            </w:r>
            <w:proofErr w:type="gramEnd"/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」出口2集合，08：30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>整隊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出發。</w:t>
            </w:r>
          </w:p>
          <w:p w:rsidR="005A0C27" w:rsidRPr="00546DC0" w:rsidRDefault="005A0C27" w:rsidP="00A146A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713" w:type="pct"/>
          </w:tcPr>
          <w:p w:rsidR="005A0C27" w:rsidRPr="00546DC0" w:rsidRDefault="005A0C27" w:rsidP="008C1038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1DC3CDC" wp14:editId="4917861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139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藍朝枝</w:t>
            </w:r>
          </w:p>
          <w:p w:rsidR="005A0C27" w:rsidRPr="00546DC0" w:rsidRDefault="005A0C27" w:rsidP="008C1038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67FBC61" wp14:editId="0D6AAC88">
                  <wp:simplePos x="0" y="0"/>
                  <wp:positionH relativeFrom="column">
                    <wp:posOffset>-44046</wp:posOffset>
                  </wp:positionH>
                  <wp:positionV relativeFrom="paragraph">
                    <wp:posOffset>17229</wp:posOffset>
                  </wp:positionV>
                  <wp:extent cx="200313" cy="199506"/>
                  <wp:effectExtent l="19050" t="0" r="9237" b="0"/>
                  <wp:wrapNone/>
                  <wp:docPr id="1140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3" cy="19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="00AA090C"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0926-156536</w:t>
            </w:r>
          </w:p>
          <w:p w:rsidR="005A0C27" w:rsidRPr="00546DC0" w:rsidRDefault="005A0C27" w:rsidP="008C103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069A855" wp14:editId="006BB74C">
                  <wp:simplePos x="0" y="0"/>
                  <wp:positionH relativeFrom="column">
                    <wp:posOffset>-44046</wp:posOffset>
                  </wp:positionH>
                  <wp:positionV relativeFrom="paragraph">
                    <wp:posOffset>25054</wp:posOffset>
                  </wp:positionV>
                  <wp:extent cx="204181" cy="199505"/>
                  <wp:effectExtent l="19050" t="0" r="5369" b="0"/>
                  <wp:wrapNone/>
                  <wp:docPr id="1141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1" cy="19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  <w:r w:rsidRPr="00546DC0"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  <w:t xml:space="preserve"> </w:t>
            </w:r>
          </w:p>
          <w:p w:rsidR="005A0C27" w:rsidRPr="00546DC0" w:rsidRDefault="005A0C27" w:rsidP="00E44C78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林逸章、彭玉潔藍水源</w:t>
            </w:r>
          </w:p>
        </w:tc>
        <w:tc>
          <w:tcPr>
            <w:tcW w:w="331" w:type="pct"/>
          </w:tcPr>
          <w:p w:rsidR="005A0C27" w:rsidRPr="00546DC0" w:rsidRDefault="005A0C27" w:rsidP="004E3FC4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10KM</w:t>
            </w:r>
          </w:p>
        </w:tc>
      </w:tr>
      <w:tr w:rsidR="00E8499F" w:rsidRPr="00546DC0" w:rsidTr="00C21C0A">
        <w:trPr>
          <w:cantSplit/>
          <w:trHeight w:val="3085"/>
          <w:jc w:val="center"/>
        </w:trPr>
        <w:tc>
          <w:tcPr>
            <w:tcW w:w="326" w:type="pct"/>
            <w:vAlign w:val="center"/>
          </w:tcPr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3/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01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E8499F" w:rsidRPr="00546DC0" w:rsidRDefault="00E8499F" w:rsidP="00C21C0A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中和登山步道O行</w:t>
            </w:r>
          </w:p>
        </w:tc>
        <w:tc>
          <w:tcPr>
            <w:tcW w:w="1759" w:type="pct"/>
          </w:tcPr>
          <w:p w:rsidR="00C21C0A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「外挖子山」海拔115公尺三角24基石，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南勢角山海拔</w:t>
            </w:r>
            <w:proofErr w:type="gramEnd"/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302公尺三等三角點，山腰 (烘爐地) 福德宮香火鼎盛，牛埔頭山海拔277公尺無基石，圓通寺 (一線天) 為一天然裂縫，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最窄處</w:t>
            </w:r>
            <w:proofErr w:type="gramEnd"/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47公分，國旗嶺172公尺，後回南勢角捷運站。  </w:t>
            </w:r>
          </w:p>
          <w:p w:rsidR="00C21C0A" w:rsidRPr="00546DC0" w:rsidRDefault="00C21C0A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請備午餐</w:t>
            </w:r>
          </w:p>
        </w:tc>
        <w:tc>
          <w:tcPr>
            <w:tcW w:w="718" w:type="pct"/>
          </w:tcPr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spacing w:val="-4"/>
                <w:sz w:val="28"/>
                <w:szCs w:val="28"/>
              </w:rPr>
              <w:t>自由</w:t>
            </w: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 xml:space="preserve">參加 </w:t>
            </w:r>
          </w:p>
        </w:tc>
        <w:tc>
          <w:tcPr>
            <w:tcW w:w="875" w:type="pct"/>
          </w:tcPr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79744" behindDoc="0" locked="0" layoutInCell="1" allowOverlap="1" wp14:anchorId="722F8D0A" wp14:editId="25429FB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17145</wp:posOffset>
                  </wp:positionV>
                  <wp:extent cx="200025" cy="200025"/>
                  <wp:effectExtent l="19050" t="0" r="9525" b="0"/>
                  <wp:wrapNone/>
                  <wp:docPr id="4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08：30前於「</w:t>
            </w:r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南勢角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捷運站」出口4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>前集合</w:t>
            </w:r>
          </w:p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08：50整隊出發。</w:t>
            </w:r>
          </w:p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07F6C6BE" wp14:editId="21331987">
                  <wp:simplePos x="0" y="0"/>
                  <wp:positionH relativeFrom="column">
                    <wp:posOffset>-36447</wp:posOffset>
                  </wp:positionH>
                  <wp:positionV relativeFrom="paragraph">
                    <wp:posOffset>38797</wp:posOffset>
                  </wp:positionV>
                  <wp:extent cx="206689" cy="195308"/>
                  <wp:effectExtent l="19050" t="0" r="2861" b="0"/>
                  <wp:wrapNone/>
                  <wp:docPr id="5" name="圖片 17" descr="交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交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89" cy="195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通：</w:t>
            </w:r>
          </w:p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捷運</w:t>
            </w:r>
            <w:proofErr w:type="gramStart"/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南勢角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線</w:t>
            </w:r>
            <w:proofErr w:type="gramEnd"/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「</w:t>
            </w:r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南勢角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捷運站」下車。</w:t>
            </w:r>
          </w:p>
        </w:tc>
        <w:tc>
          <w:tcPr>
            <w:tcW w:w="713" w:type="pct"/>
          </w:tcPr>
          <w:p w:rsidR="00E8499F" w:rsidRPr="00546DC0" w:rsidRDefault="00E8499F" w:rsidP="00E62DEC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406713DA" wp14:editId="4D717ACB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0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孫子敬</w:t>
            </w:r>
          </w:p>
          <w:p w:rsidR="00E8499F" w:rsidRPr="00546DC0" w:rsidRDefault="00E8499F" w:rsidP="00E62DEC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1580AD78" wp14:editId="048B8168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1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0910-658722</w:t>
            </w:r>
          </w:p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76F017B8" wp14:editId="73CADCB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2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</w:p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  <w:lang w:val="zh-TW"/>
              </w:rPr>
              <w:t>林貴華</w:t>
            </w:r>
            <w:r w:rsidRPr="00546DC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、盧福中邱垂鶯</w:t>
            </w:r>
          </w:p>
        </w:tc>
        <w:tc>
          <w:tcPr>
            <w:tcW w:w="331" w:type="pct"/>
          </w:tcPr>
          <w:p w:rsidR="00E8499F" w:rsidRPr="00546DC0" w:rsidRDefault="00E8499F" w:rsidP="00E62DEC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12KM</w:t>
            </w:r>
          </w:p>
        </w:tc>
      </w:tr>
      <w:tr w:rsidR="00E8499F" w:rsidRPr="00546DC0" w:rsidTr="00DA3B9D">
        <w:trPr>
          <w:cantSplit/>
          <w:trHeight w:val="4091"/>
          <w:jc w:val="center"/>
        </w:trPr>
        <w:tc>
          <w:tcPr>
            <w:tcW w:w="326" w:type="pct"/>
            <w:vAlign w:val="center"/>
          </w:tcPr>
          <w:p w:rsidR="00E8499F" w:rsidRPr="00546DC0" w:rsidRDefault="00E8499F" w:rsidP="001B123F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32"/>
                <w:szCs w:val="32"/>
              </w:rPr>
              <w:t>3/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2"/>
                <w:szCs w:val="22"/>
              </w:rPr>
              <w:t>08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（日）</w:t>
            </w:r>
          </w:p>
        </w:tc>
        <w:tc>
          <w:tcPr>
            <w:tcW w:w="278" w:type="pct"/>
            <w:textDirection w:val="tbRlV"/>
            <w:vAlign w:val="center"/>
          </w:tcPr>
          <w:p w:rsidR="00DA3B9D" w:rsidRDefault="00E8499F" w:rsidP="00546DC0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小獅山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員潭坑山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待老坑</w:t>
            </w:r>
            <w:proofErr w:type="gramEnd"/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山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E8499F" w:rsidRPr="00546DC0" w:rsidRDefault="00E8499F" w:rsidP="00546DC0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樟山寺健行</w:t>
            </w:r>
            <w:r w:rsidR="00546DC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賞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杏花</w:t>
            </w:r>
            <w:r w:rsidRPr="00546DC0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及魯冰花</w:t>
            </w:r>
            <w:proofErr w:type="gramEnd"/>
          </w:p>
        </w:tc>
        <w:tc>
          <w:tcPr>
            <w:tcW w:w="1759" w:type="pct"/>
          </w:tcPr>
          <w:p w:rsidR="00C21C0A" w:rsidRPr="00546DC0" w:rsidRDefault="00E8499F" w:rsidP="00A25A8F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小獅山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海拔196公尺，員潭坑山海拔260公尺，</w:t>
            </w:r>
            <w:proofErr w:type="gramStart"/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待老坑</w:t>
            </w:r>
            <w:proofErr w:type="gramEnd"/>
            <w:r w:rsidRPr="00546DC0">
              <w:rPr>
                <w:rFonts w:ascii="微軟正黑體" w:eastAsia="微軟正黑體" w:hAnsi="微軟正黑體"/>
                <w:sz w:val="28"/>
                <w:szCs w:val="28"/>
              </w:rPr>
              <w:t>山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海拔382公尺，</w:t>
            </w:r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由文山國中前進登山口，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登小獅山</w:t>
            </w:r>
            <w:proofErr w:type="gramEnd"/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，</w:t>
            </w:r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經最高峰223m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長壽亭</w:t>
            </w:r>
            <w:proofErr w:type="gramEnd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，續往大香山前行，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到員潭子</w:t>
            </w:r>
            <w:proofErr w:type="gramEnd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坑山260m，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再</w:t>
            </w:r>
            <w:r w:rsidRPr="00546DC0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經</w:t>
            </w:r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優人</w:t>
            </w:r>
            <w:proofErr w:type="gramEnd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神鼓〈老泉劇場〉環境優美，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到待老</w:t>
            </w:r>
            <w:proofErr w:type="gramEnd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坑山，穿過</w:t>
            </w:r>
            <w:proofErr w:type="gramStart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杏花林至樟山</w:t>
            </w:r>
            <w:proofErr w:type="gramEnd"/>
            <w:r w:rsidRPr="00546DC0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寺，飛龍步道下山，抵政大搭公車回家。</w:t>
            </w:r>
          </w:p>
          <w:p w:rsidR="00C21C0A" w:rsidRPr="00546DC0" w:rsidRDefault="00C21C0A" w:rsidP="00A25A8F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E8499F" w:rsidRPr="00546DC0" w:rsidRDefault="00E8499F" w:rsidP="00A25A8F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請備午餐</w:t>
            </w:r>
          </w:p>
        </w:tc>
        <w:tc>
          <w:tcPr>
            <w:tcW w:w="718" w:type="pct"/>
          </w:tcPr>
          <w:p w:rsidR="00E8499F" w:rsidRPr="00546DC0" w:rsidRDefault="00E8499F" w:rsidP="005025EA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cs="新細明體" w:hint="eastAsia"/>
                <w:b/>
                <w:spacing w:val="-4"/>
                <w:sz w:val="28"/>
                <w:szCs w:val="28"/>
              </w:rPr>
              <w:t>自由</w:t>
            </w:r>
            <w:r w:rsidRPr="00546DC0">
              <w:rPr>
                <w:rFonts w:ascii="微軟正黑體" w:eastAsia="微軟正黑體" w:hAnsi="微軟正黑體" w:hint="eastAsia"/>
                <w:b/>
                <w:spacing w:val="-4"/>
                <w:sz w:val="28"/>
                <w:szCs w:val="28"/>
              </w:rPr>
              <w:t>參加</w:t>
            </w:r>
          </w:p>
        </w:tc>
        <w:tc>
          <w:tcPr>
            <w:tcW w:w="875" w:type="pct"/>
          </w:tcPr>
          <w:p w:rsidR="00E8499F" w:rsidRPr="00546DC0" w:rsidRDefault="00E8499F" w:rsidP="005A005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85888" behindDoc="0" locked="0" layoutInCell="1" allowOverlap="1" wp14:anchorId="4631ABB1" wp14:editId="7A948428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11430</wp:posOffset>
                  </wp:positionV>
                  <wp:extent cx="200025" cy="200025"/>
                  <wp:effectExtent l="19050" t="0" r="9525" b="0"/>
                  <wp:wrapNone/>
                  <wp:docPr id="13" name="圖片 20" descr="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集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合時地：</w:t>
            </w:r>
          </w:p>
          <w:p w:rsidR="00546DC0" w:rsidRDefault="00E8499F" w:rsidP="005A005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08：20前於「</w:t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新店捷運站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」出口集合</w:t>
            </w:r>
            <w:r w:rsidRPr="00546DC0"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  <w:t>，</w:t>
            </w:r>
          </w:p>
          <w:p w:rsidR="00E8499F" w:rsidRPr="00546DC0" w:rsidRDefault="00E8499F" w:rsidP="005A005D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08：30整隊出發</w:t>
            </w:r>
            <w:r w:rsidRPr="00546DC0">
              <w:rPr>
                <w:rFonts w:ascii="微軟正黑體" w:eastAsia="微軟正黑體" w:hAnsi="微軟正黑體" w:cs="Arial" w:hint="eastAsia"/>
                <w:spacing w:val="15"/>
                <w:sz w:val="28"/>
                <w:szCs w:val="28"/>
              </w:rPr>
              <w:t>。</w:t>
            </w:r>
          </w:p>
        </w:tc>
        <w:tc>
          <w:tcPr>
            <w:tcW w:w="713" w:type="pct"/>
          </w:tcPr>
          <w:p w:rsidR="00E8499F" w:rsidRPr="00546DC0" w:rsidRDefault="00E8499F" w:rsidP="00321F7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 wp14:anchorId="2E9EF116" wp14:editId="2293AAE4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21590</wp:posOffset>
                  </wp:positionV>
                  <wp:extent cx="200025" cy="200025"/>
                  <wp:effectExtent l="19050" t="0" r="9525" b="0"/>
                  <wp:wrapNone/>
                  <wp:docPr id="14" name="圖片 11" descr="領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領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隊：邱文龍</w:t>
            </w:r>
          </w:p>
          <w:p w:rsidR="00E8499F" w:rsidRPr="00546DC0" w:rsidRDefault="00E8499F" w:rsidP="00321F70">
            <w:pPr>
              <w:pStyle w:val="HTML"/>
              <w:tabs>
                <w:tab w:val="clear" w:pos="7328"/>
                <w:tab w:val="clear" w:pos="8244"/>
                <w:tab w:val="left" w:pos="6770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160FB4C3" wp14:editId="73965EB3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6" name="圖片 13" descr="電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電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</w:t>
            </w: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0928-234882</w:t>
            </w:r>
          </w:p>
          <w:p w:rsidR="00E8499F" w:rsidRPr="00546DC0" w:rsidRDefault="00E8499F" w:rsidP="00BC14FE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noProof/>
                <w:spacing w:val="-4"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6ABBEC44" wp14:editId="4663D47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12065</wp:posOffset>
                  </wp:positionV>
                  <wp:extent cx="200025" cy="200025"/>
                  <wp:effectExtent l="19050" t="0" r="9525" b="0"/>
                  <wp:wrapNone/>
                  <wp:docPr id="17" name="圖片 15" descr="嚮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嚮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 xml:space="preserve">　導：</w:t>
            </w:r>
          </w:p>
          <w:p w:rsidR="00E8499F" w:rsidRPr="00546DC0" w:rsidRDefault="00E8499F" w:rsidP="00BC14FE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新細明體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z w:val="28"/>
                <w:szCs w:val="28"/>
              </w:rPr>
              <w:t>劉芳銘、吳梅英原麗娟</w:t>
            </w:r>
          </w:p>
        </w:tc>
        <w:tc>
          <w:tcPr>
            <w:tcW w:w="331" w:type="pct"/>
          </w:tcPr>
          <w:p w:rsidR="00E8499F" w:rsidRPr="00546DC0" w:rsidRDefault="00E8499F" w:rsidP="00350D96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pacing w:val="-4"/>
                <w:sz w:val="28"/>
                <w:szCs w:val="28"/>
              </w:rPr>
            </w:pPr>
            <w:r w:rsidRPr="00546DC0">
              <w:rPr>
                <w:rFonts w:ascii="微軟正黑體" w:eastAsia="微軟正黑體" w:hAnsi="微軟正黑體" w:hint="eastAsia"/>
                <w:spacing w:val="-4"/>
                <w:sz w:val="28"/>
                <w:szCs w:val="28"/>
              </w:rPr>
              <w:t>12KM</w:t>
            </w:r>
          </w:p>
        </w:tc>
      </w:tr>
    </w:tbl>
    <w:p w:rsidR="006151E4" w:rsidRPr="00546DC0" w:rsidRDefault="00A204E7" w:rsidP="00CE0723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  <w:r w:rsidRPr="00546DC0">
        <w:rPr>
          <w:rStyle w:val="ft"/>
          <w:rFonts w:ascii="微軟正黑體" w:eastAsia="微軟正黑體" w:hAnsi="微軟正黑體" w:cs="Arial" w:hint="eastAsia"/>
          <w:color w:val="222222"/>
        </w:rPr>
        <w:t xml:space="preserve"> </w:t>
      </w:r>
    </w:p>
    <w:p w:rsidR="00A204E7" w:rsidRDefault="00A204E7" w:rsidP="00CE0723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</w:p>
    <w:p w:rsidR="00791CFB" w:rsidRPr="00A062EA" w:rsidRDefault="00791CFB" w:rsidP="00791CFB">
      <w:pPr>
        <w:numPr>
          <w:ilvl w:val="0"/>
          <w:numId w:val="6"/>
        </w:numPr>
        <w:adjustRightInd w:val="0"/>
        <w:snapToGrid w:val="0"/>
        <w:spacing w:line="320" w:lineRule="exact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A062EA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一年一次</w:t>
      </w:r>
      <w:proofErr w:type="gramStart"/>
      <w:r w:rsidRPr="00A062EA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隊慶定</w:t>
      </w:r>
      <w:proofErr w:type="gramEnd"/>
      <w:r w:rsidRPr="00A062EA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於3月</w:t>
      </w:r>
      <w:r w:rsidR="005440C4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28</w:t>
      </w:r>
      <w:r w:rsidRPr="00A062EA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日星期六舉辧</w:t>
      </w:r>
      <w:r w:rsidRPr="00A062EA">
        <w:rPr>
          <w:rFonts w:ascii="微軟正黑體" w:eastAsia="微軟正黑體" w:hAnsi="微軟正黑體" w:hint="eastAsia"/>
          <w:b/>
          <w:sz w:val="32"/>
          <w:szCs w:val="32"/>
        </w:rPr>
        <w:t>，</w:t>
      </w:r>
      <w:r w:rsidRPr="00A062EA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詳細資訉下期登載</w:t>
      </w:r>
      <w:r w:rsidRPr="00A062EA">
        <w:rPr>
          <w:rFonts w:ascii="微軟正黑體" w:eastAsia="微軟正黑體" w:hAnsi="微軟正黑體" w:cs="新細明體" w:hint="eastAsia"/>
          <w:b/>
          <w:sz w:val="32"/>
          <w:szCs w:val="32"/>
        </w:rPr>
        <w:t>。</w:t>
      </w:r>
    </w:p>
    <w:p w:rsidR="000C3ADA" w:rsidRDefault="000C3ADA" w:rsidP="00A062EA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</w:p>
    <w:p w:rsidR="004212D9" w:rsidRDefault="004212D9" w:rsidP="00A062EA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</w:p>
    <w:p w:rsidR="00CE0723" w:rsidRPr="00A72BD0" w:rsidRDefault="00CE0723" w:rsidP="00CE0723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  <w:r>
        <w:rPr>
          <w:rStyle w:val="ft"/>
          <w:rFonts w:ascii="微軟正黑體" w:eastAsia="微軟正黑體" w:hAnsi="微軟正黑體" w:cs="Arial" w:hint="eastAsia"/>
          <w:color w:val="222222"/>
        </w:rPr>
        <w:t>隊</w:t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址：</w:t>
      </w:r>
      <w:r w:rsidRPr="00967A3D">
        <w:rPr>
          <w:rStyle w:val="ft"/>
          <w:rFonts w:ascii="微軟正黑體" w:eastAsia="微軟正黑體" w:hAnsi="微軟正黑體" w:cs="Arial" w:hint="eastAsia"/>
          <w:color w:val="222222"/>
        </w:rPr>
        <w:t>新北市汐止區中興路183巷2號1樓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proofErr w:type="gramStart"/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ＴＥＬ</w:t>
      </w:r>
      <w:proofErr w:type="gramEnd"/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：</w:t>
      </w:r>
      <w:r w:rsidRPr="006247EB">
        <w:rPr>
          <w:rStyle w:val="ft"/>
          <w:rFonts w:ascii="微軟正黑體" w:eastAsia="微軟正黑體" w:hAnsi="微軟正黑體" w:cs="Arial"/>
          <w:color w:val="222222"/>
        </w:rPr>
        <w:t>2694-0568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手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 xml:space="preserve">　</w:t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機：09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36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346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999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proofErr w:type="gramStart"/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ＦＡＸ</w:t>
      </w:r>
      <w:proofErr w:type="gramEnd"/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：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2694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7952</w:t>
      </w:r>
    </w:p>
    <w:p w:rsidR="00CE0723" w:rsidRPr="00A72BD0" w:rsidRDefault="00CE0723" w:rsidP="00CE0723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隊長：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0936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346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999</w:t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 xml:space="preserve"> 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總幹事：09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32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151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654</w:t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proofErr w:type="gramStart"/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隊籍組</w:t>
      </w:r>
      <w:proofErr w:type="gramEnd"/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：</w:t>
      </w:r>
      <w:r w:rsidRPr="006247EB">
        <w:rPr>
          <w:rStyle w:val="ft"/>
          <w:rFonts w:ascii="微軟正黑體" w:eastAsia="微軟正黑體" w:hAnsi="微軟正黑體" w:cs="Arial"/>
          <w:color w:val="222222"/>
        </w:rPr>
        <w:t>0937-190-419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  <w:t>財務組：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0933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720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626</w:t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  <w:t>嚮導組：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0918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533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>-</w:t>
      </w:r>
      <w:r w:rsidRPr="00967A3D">
        <w:rPr>
          <w:rStyle w:val="ft"/>
          <w:rFonts w:ascii="微軟正黑體" w:eastAsia="微軟正黑體" w:hAnsi="微軟正黑體" w:cs="Arial"/>
          <w:color w:val="222222"/>
        </w:rPr>
        <w:t>165</w:t>
      </w:r>
    </w:p>
    <w:p w:rsidR="002171A5" w:rsidRPr="00A72BD0" w:rsidRDefault="00CE0723" w:rsidP="00CE0723">
      <w:pPr>
        <w:adjustRightInd w:val="0"/>
        <w:snapToGrid w:val="0"/>
        <w:spacing w:line="280" w:lineRule="exact"/>
        <w:rPr>
          <w:rStyle w:val="ft"/>
          <w:rFonts w:ascii="微軟正黑體" w:eastAsia="微軟正黑體" w:hAnsi="微軟正黑體" w:cs="Arial"/>
          <w:color w:val="222222"/>
        </w:rPr>
      </w:pP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網址：</w:t>
      </w:r>
      <w:hyperlink r:id="rId17" w:history="1">
        <w:r w:rsidRPr="00A72BD0">
          <w:rPr>
            <w:rStyle w:val="ft"/>
            <w:rFonts w:ascii="微軟正黑體" w:eastAsia="微軟正黑體" w:hAnsi="微軟正黑體" w:cs="Arial" w:hint="eastAsia"/>
            <w:color w:val="222222"/>
          </w:rPr>
          <w:t>http://www.fem.com.tw</w:t>
        </w:r>
      </w:hyperlink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  <w:t>E-mail：</w:t>
      </w:r>
      <w:r w:rsidRPr="006247EB">
        <w:rPr>
          <w:rFonts w:ascii="微軟正黑體" w:eastAsia="微軟正黑體" w:hAnsi="微軟正黑體" w:cs="Arial"/>
        </w:rPr>
        <w:t>kt30200@gmail.com</w:t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>
        <w:rPr>
          <w:rStyle w:val="ft"/>
          <w:rFonts w:ascii="微軟正黑體" w:eastAsia="微軟正黑體" w:hAnsi="微軟正黑體" w:cs="Arial" w:hint="eastAsia"/>
          <w:color w:val="222222"/>
        </w:rPr>
        <w:tab/>
      </w:r>
      <w:r w:rsidRPr="00A72BD0">
        <w:rPr>
          <w:rStyle w:val="ft"/>
          <w:rFonts w:ascii="微軟正黑體" w:eastAsia="微軟正黑體" w:hAnsi="微軟正黑體" w:cs="Arial" w:hint="eastAsia"/>
          <w:color w:val="222222"/>
        </w:rPr>
        <w:t>歡迎上網瀏覽，可下載活動照片沖洗。</w:t>
      </w:r>
    </w:p>
    <w:sectPr w:rsidR="002171A5" w:rsidRPr="00A72BD0" w:rsidSect="00EB7BE0">
      <w:headerReference w:type="even" r:id="rId18"/>
      <w:headerReference w:type="default" r:id="rId19"/>
      <w:headerReference w:type="first" r:id="rId20"/>
      <w:pgSz w:w="16840" w:h="23814" w:orient="landscape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CF" w:rsidRDefault="00AD61CF" w:rsidP="00847E15">
      <w:r>
        <w:separator/>
      </w:r>
    </w:p>
  </w:endnote>
  <w:endnote w:type="continuationSeparator" w:id="0">
    <w:p w:rsidR="00AD61CF" w:rsidRDefault="00AD61CF" w:rsidP="008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CF" w:rsidRDefault="00AD61CF" w:rsidP="00847E15">
      <w:r>
        <w:separator/>
      </w:r>
    </w:p>
  </w:footnote>
  <w:footnote w:type="continuationSeparator" w:id="0">
    <w:p w:rsidR="00AD61CF" w:rsidRDefault="00AD61CF" w:rsidP="0084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F0" w:rsidRDefault="00AD61C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2" o:spid="_x0000_s2050" type="#_x0000_t75" style="position:absolute;margin-left:0;margin-top:0;width:474.15pt;height:452.55pt;z-index:-251658752;mso-position-horizontal:center;mso-position-horizontal-relative:margin;mso-position-vertical:center;mso-position-vertical-relative:margin" o:allowincell="f">
          <v:imagedata r:id="rId1" o:title="飛鷹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F0" w:rsidRDefault="00AD61C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3" o:spid="_x0000_s2051" type="#_x0000_t75" style="position:absolute;margin-left:159.5pt;margin-top:283.1pt;width:474.15pt;height:452.55pt;z-index:-251657728;mso-position-horizontal-relative:margin;mso-position-vertical-relative:margin" o:allowincell="f">
          <v:imagedata r:id="rId1" o:title="飛鷹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F0" w:rsidRDefault="00AD61C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9171" o:spid="_x0000_s2049" type="#_x0000_t75" style="position:absolute;margin-left:0;margin-top:0;width:474.15pt;height:452.55pt;z-index:-251659776;mso-position-horizontal:center;mso-position-horizontal-relative:margin;mso-position-vertical:center;mso-position-vertical-relative:margin" o:allowincell="f">
          <v:imagedata r:id="rId1" o:title="飛鷹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5pt;height:15pt" o:bullet="t">
        <v:imagedata r:id="rId1" o:title="嚮導"/>
      </v:shape>
    </w:pict>
  </w:numPicBullet>
  <w:numPicBullet w:numPicBulletId="1">
    <w:pict>
      <v:shape id="_x0000_i1072" type="#_x0000_t75" style="width:15pt;height:15pt" o:bullet="t">
        <v:imagedata r:id="rId2" o:title="費用"/>
      </v:shape>
    </w:pict>
  </w:numPicBullet>
  <w:numPicBullet w:numPicBulletId="2">
    <w:pict>
      <v:shape id="_x0000_i1073" type="#_x0000_t75" alt="集合.jpg" style="width:15.6pt;height:15.6pt;visibility:visible" o:bullet="t">
        <v:imagedata r:id="rId3" o:title="集合"/>
      </v:shape>
    </w:pict>
  </w:numPicBullet>
  <w:abstractNum w:abstractNumId="0">
    <w:nsid w:val="13D74DB2"/>
    <w:multiLevelType w:val="hybridMultilevel"/>
    <w:tmpl w:val="D6C01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609CF"/>
    <w:multiLevelType w:val="hybridMultilevel"/>
    <w:tmpl w:val="A2AE99B2"/>
    <w:lvl w:ilvl="0" w:tplc="752ED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556A0372"/>
    <w:multiLevelType w:val="hybridMultilevel"/>
    <w:tmpl w:val="0B1693BA"/>
    <w:lvl w:ilvl="0" w:tplc="35CE97DA">
      <w:start w:val="958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7B7850"/>
    <w:multiLevelType w:val="hybridMultilevel"/>
    <w:tmpl w:val="37A2902A"/>
    <w:lvl w:ilvl="0" w:tplc="6FEE9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5A0CE2"/>
    <w:multiLevelType w:val="hybridMultilevel"/>
    <w:tmpl w:val="889E7872"/>
    <w:lvl w:ilvl="0" w:tplc="539AA05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>
    <w:nsid w:val="6F684B7E"/>
    <w:multiLevelType w:val="hybridMultilevel"/>
    <w:tmpl w:val="9D52E944"/>
    <w:lvl w:ilvl="0" w:tplc="1208287C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BD"/>
    <w:rsid w:val="00002945"/>
    <w:rsid w:val="00004C1D"/>
    <w:rsid w:val="00005800"/>
    <w:rsid w:val="000064D3"/>
    <w:rsid w:val="00013868"/>
    <w:rsid w:val="00017126"/>
    <w:rsid w:val="00020BD7"/>
    <w:rsid w:val="00021CE9"/>
    <w:rsid w:val="000221C1"/>
    <w:rsid w:val="000240C0"/>
    <w:rsid w:val="00025C9B"/>
    <w:rsid w:val="00031AE3"/>
    <w:rsid w:val="000350A5"/>
    <w:rsid w:val="00035E24"/>
    <w:rsid w:val="0004402A"/>
    <w:rsid w:val="0004487D"/>
    <w:rsid w:val="0004489A"/>
    <w:rsid w:val="00050D80"/>
    <w:rsid w:val="000536EC"/>
    <w:rsid w:val="00053F3F"/>
    <w:rsid w:val="00056026"/>
    <w:rsid w:val="0006329F"/>
    <w:rsid w:val="000632FB"/>
    <w:rsid w:val="00063EBE"/>
    <w:rsid w:val="00063F60"/>
    <w:rsid w:val="00064433"/>
    <w:rsid w:val="00071CBC"/>
    <w:rsid w:val="00076D89"/>
    <w:rsid w:val="0008294F"/>
    <w:rsid w:val="00082ED1"/>
    <w:rsid w:val="00087FEE"/>
    <w:rsid w:val="000903EF"/>
    <w:rsid w:val="00091821"/>
    <w:rsid w:val="00093890"/>
    <w:rsid w:val="0009570C"/>
    <w:rsid w:val="00096708"/>
    <w:rsid w:val="000A0469"/>
    <w:rsid w:val="000A1467"/>
    <w:rsid w:val="000A648D"/>
    <w:rsid w:val="000B07E4"/>
    <w:rsid w:val="000B15C5"/>
    <w:rsid w:val="000B1E26"/>
    <w:rsid w:val="000B517D"/>
    <w:rsid w:val="000B563F"/>
    <w:rsid w:val="000B7286"/>
    <w:rsid w:val="000C0BF9"/>
    <w:rsid w:val="000C3ADA"/>
    <w:rsid w:val="000C3D19"/>
    <w:rsid w:val="000C6C91"/>
    <w:rsid w:val="000D0AD1"/>
    <w:rsid w:val="000D199B"/>
    <w:rsid w:val="000D35ED"/>
    <w:rsid w:val="000E4BBA"/>
    <w:rsid w:val="000E5ACA"/>
    <w:rsid w:val="000F25DC"/>
    <w:rsid w:val="000F30CA"/>
    <w:rsid w:val="000F36BE"/>
    <w:rsid w:val="000F6D12"/>
    <w:rsid w:val="0010099D"/>
    <w:rsid w:val="00103238"/>
    <w:rsid w:val="00104B55"/>
    <w:rsid w:val="00106D20"/>
    <w:rsid w:val="00106FEE"/>
    <w:rsid w:val="00115E69"/>
    <w:rsid w:val="00120753"/>
    <w:rsid w:val="00126D5E"/>
    <w:rsid w:val="00127001"/>
    <w:rsid w:val="00131EDF"/>
    <w:rsid w:val="00142237"/>
    <w:rsid w:val="00142599"/>
    <w:rsid w:val="001441AC"/>
    <w:rsid w:val="00145244"/>
    <w:rsid w:val="00145B55"/>
    <w:rsid w:val="00151505"/>
    <w:rsid w:val="00153847"/>
    <w:rsid w:val="001568CE"/>
    <w:rsid w:val="00161543"/>
    <w:rsid w:val="00161A9D"/>
    <w:rsid w:val="00162489"/>
    <w:rsid w:val="00164986"/>
    <w:rsid w:val="00167537"/>
    <w:rsid w:val="00171999"/>
    <w:rsid w:val="001815A1"/>
    <w:rsid w:val="00185554"/>
    <w:rsid w:val="0018582B"/>
    <w:rsid w:val="00185C6A"/>
    <w:rsid w:val="0018607B"/>
    <w:rsid w:val="00187B67"/>
    <w:rsid w:val="00193F77"/>
    <w:rsid w:val="001967C6"/>
    <w:rsid w:val="0019716D"/>
    <w:rsid w:val="001A2448"/>
    <w:rsid w:val="001A464B"/>
    <w:rsid w:val="001A58D8"/>
    <w:rsid w:val="001B0425"/>
    <w:rsid w:val="001B0D52"/>
    <w:rsid w:val="001B123F"/>
    <w:rsid w:val="001C20BD"/>
    <w:rsid w:val="001D0D58"/>
    <w:rsid w:val="001D2EF5"/>
    <w:rsid w:val="001D610F"/>
    <w:rsid w:val="001E04A2"/>
    <w:rsid w:val="001E14B8"/>
    <w:rsid w:val="001E614D"/>
    <w:rsid w:val="001F142C"/>
    <w:rsid w:val="001F272D"/>
    <w:rsid w:val="001F2AE5"/>
    <w:rsid w:val="001F746A"/>
    <w:rsid w:val="00203F77"/>
    <w:rsid w:val="0020456E"/>
    <w:rsid w:val="00204E01"/>
    <w:rsid w:val="00211577"/>
    <w:rsid w:val="002121D2"/>
    <w:rsid w:val="002171A5"/>
    <w:rsid w:val="0021769D"/>
    <w:rsid w:val="002224EA"/>
    <w:rsid w:val="00222513"/>
    <w:rsid w:val="00233AF5"/>
    <w:rsid w:val="002627D0"/>
    <w:rsid w:val="00265DDA"/>
    <w:rsid w:val="0026692E"/>
    <w:rsid w:val="002679F3"/>
    <w:rsid w:val="002731A6"/>
    <w:rsid w:val="002834EC"/>
    <w:rsid w:val="0028453C"/>
    <w:rsid w:val="002870F7"/>
    <w:rsid w:val="00294C24"/>
    <w:rsid w:val="002A3FF7"/>
    <w:rsid w:val="002A437E"/>
    <w:rsid w:val="002A703E"/>
    <w:rsid w:val="002A73EB"/>
    <w:rsid w:val="002B0D4A"/>
    <w:rsid w:val="002B34D6"/>
    <w:rsid w:val="002C3441"/>
    <w:rsid w:val="002C6ED1"/>
    <w:rsid w:val="002C6FE9"/>
    <w:rsid w:val="002D386A"/>
    <w:rsid w:val="002D6C87"/>
    <w:rsid w:val="002D71B6"/>
    <w:rsid w:val="002E0906"/>
    <w:rsid w:val="002E0A5B"/>
    <w:rsid w:val="002E2A70"/>
    <w:rsid w:val="002E4B52"/>
    <w:rsid w:val="002E4E41"/>
    <w:rsid w:val="002E7F17"/>
    <w:rsid w:val="002F61A9"/>
    <w:rsid w:val="00303372"/>
    <w:rsid w:val="00306680"/>
    <w:rsid w:val="00307254"/>
    <w:rsid w:val="003100BB"/>
    <w:rsid w:val="00312DB1"/>
    <w:rsid w:val="00312F0B"/>
    <w:rsid w:val="00315BE9"/>
    <w:rsid w:val="00321F70"/>
    <w:rsid w:val="003229AF"/>
    <w:rsid w:val="00322AD5"/>
    <w:rsid w:val="00323696"/>
    <w:rsid w:val="003255C7"/>
    <w:rsid w:val="00325824"/>
    <w:rsid w:val="0032689B"/>
    <w:rsid w:val="003319A7"/>
    <w:rsid w:val="003423EC"/>
    <w:rsid w:val="00343DE7"/>
    <w:rsid w:val="0034531F"/>
    <w:rsid w:val="00347D90"/>
    <w:rsid w:val="00350D96"/>
    <w:rsid w:val="00354E2B"/>
    <w:rsid w:val="003564AF"/>
    <w:rsid w:val="00357611"/>
    <w:rsid w:val="0036029A"/>
    <w:rsid w:val="00360A1C"/>
    <w:rsid w:val="003638D1"/>
    <w:rsid w:val="00367FCC"/>
    <w:rsid w:val="003729DE"/>
    <w:rsid w:val="00372D01"/>
    <w:rsid w:val="00374381"/>
    <w:rsid w:val="00375557"/>
    <w:rsid w:val="00385450"/>
    <w:rsid w:val="00396D3D"/>
    <w:rsid w:val="0039792E"/>
    <w:rsid w:val="003A42D8"/>
    <w:rsid w:val="003B2911"/>
    <w:rsid w:val="003C0762"/>
    <w:rsid w:val="003C7985"/>
    <w:rsid w:val="003C7F23"/>
    <w:rsid w:val="003D0271"/>
    <w:rsid w:val="003D4316"/>
    <w:rsid w:val="003D7F4F"/>
    <w:rsid w:val="003E05BF"/>
    <w:rsid w:val="003E19E7"/>
    <w:rsid w:val="003F1C66"/>
    <w:rsid w:val="003F451C"/>
    <w:rsid w:val="003F5A01"/>
    <w:rsid w:val="003F644F"/>
    <w:rsid w:val="003F712F"/>
    <w:rsid w:val="004009EF"/>
    <w:rsid w:val="004034A4"/>
    <w:rsid w:val="00420B0F"/>
    <w:rsid w:val="00420D02"/>
    <w:rsid w:val="004212D9"/>
    <w:rsid w:val="004214B9"/>
    <w:rsid w:val="004238BC"/>
    <w:rsid w:val="00441815"/>
    <w:rsid w:val="00442008"/>
    <w:rsid w:val="00442A6E"/>
    <w:rsid w:val="004451FF"/>
    <w:rsid w:val="00446587"/>
    <w:rsid w:val="00447E66"/>
    <w:rsid w:val="00454CA1"/>
    <w:rsid w:val="0045562C"/>
    <w:rsid w:val="004601A4"/>
    <w:rsid w:val="00460317"/>
    <w:rsid w:val="00460EBF"/>
    <w:rsid w:val="0046700D"/>
    <w:rsid w:val="004724A5"/>
    <w:rsid w:val="00477122"/>
    <w:rsid w:val="0048018F"/>
    <w:rsid w:val="004830F8"/>
    <w:rsid w:val="00487C88"/>
    <w:rsid w:val="00492BED"/>
    <w:rsid w:val="00493F13"/>
    <w:rsid w:val="00494F00"/>
    <w:rsid w:val="004A01EB"/>
    <w:rsid w:val="004A1D5C"/>
    <w:rsid w:val="004A37FE"/>
    <w:rsid w:val="004A4130"/>
    <w:rsid w:val="004A48EE"/>
    <w:rsid w:val="004B3850"/>
    <w:rsid w:val="004B3D7F"/>
    <w:rsid w:val="004B714A"/>
    <w:rsid w:val="004B7882"/>
    <w:rsid w:val="004C338C"/>
    <w:rsid w:val="004C4FD3"/>
    <w:rsid w:val="004C55D6"/>
    <w:rsid w:val="004C7300"/>
    <w:rsid w:val="004E1D04"/>
    <w:rsid w:val="004E3FC4"/>
    <w:rsid w:val="004F341B"/>
    <w:rsid w:val="004F39B4"/>
    <w:rsid w:val="004F3B1A"/>
    <w:rsid w:val="005000AE"/>
    <w:rsid w:val="005025EA"/>
    <w:rsid w:val="00503ECB"/>
    <w:rsid w:val="005046F7"/>
    <w:rsid w:val="00504770"/>
    <w:rsid w:val="0050477C"/>
    <w:rsid w:val="00517B48"/>
    <w:rsid w:val="005227D5"/>
    <w:rsid w:val="00525899"/>
    <w:rsid w:val="0053108A"/>
    <w:rsid w:val="00532815"/>
    <w:rsid w:val="00536E6B"/>
    <w:rsid w:val="0053728E"/>
    <w:rsid w:val="005440C4"/>
    <w:rsid w:val="00544A01"/>
    <w:rsid w:val="00546DC0"/>
    <w:rsid w:val="00550451"/>
    <w:rsid w:val="00550DA9"/>
    <w:rsid w:val="00550F99"/>
    <w:rsid w:val="00551896"/>
    <w:rsid w:val="00553F0F"/>
    <w:rsid w:val="00553F80"/>
    <w:rsid w:val="00556BD9"/>
    <w:rsid w:val="00562325"/>
    <w:rsid w:val="00562663"/>
    <w:rsid w:val="00562E2F"/>
    <w:rsid w:val="005653B5"/>
    <w:rsid w:val="00567118"/>
    <w:rsid w:val="005676E5"/>
    <w:rsid w:val="00571FF0"/>
    <w:rsid w:val="0058094D"/>
    <w:rsid w:val="0059101D"/>
    <w:rsid w:val="005914DB"/>
    <w:rsid w:val="00592BE7"/>
    <w:rsid w:val="00597A2D"/>
    <w:rsid w:val="00597B3D"/>
    <w:rsid w:val="005A005D"/>
    <w:rsid w:val="005A0C27"/>
    <w:rsid w:val="005A6F3A"/>
    <w:rsid w:val="005B2230"/>
    <w:rsid w:val="005B6D95"/>
    <w:rsid w:val="005B7DB9"/>
    <w:rsid w:val="005B7F6B"/>
    <w:rsid w:val="005C74FD"/>
    <w:rsid w:val="005D2C14"/>
    <w:rsid w:val="005D7B9F"/>
    <w:rsid w:val="005E637B"/>
    <w:rsid w:val="005F3FBB"/>
    <w:rsid w:val="005F57BE"/>
    <w:rsid w:val="005F59FC"/>
    <w:rsid w:val="005F5A0A"/>
    <w:rsid w:val="00601DAC"/>
    <w:rsid w:val="0060254B"/>
    <w:rsid w:val="00602C64"/>
    <w:rsid w:val="00603188"/>
    <w:rsid w:val="00604425"/>
    <w:rsid w:val="00604971"/>
    <w:rsid w:val="00604FFE"/>
    <w:rsid w:val="00607F81"/>
    <w:rsid w:val="006114F8"/>
    <w:rsid w:val="00612A06"/>
    <w:rsid w:val="006151E4"/>
    <w:rsid w:val="0061623B"/>
    <w:rsid w:val="00617671"/>
    <w:rsid w:val="00623E8D"/>
    <w:rsid w:val="006242A9"/>
    <w:rsid w:val="006268AF"/>
    <w:rsid w:val="006310CB"/>
    <w:rsid w:val="0063207A"/>
    <w:rsid w:val="00633914"/>
    <w:rsid w:val="006359C0"/>
    <w:rsid w:val="00641994"/>
    <w:rsid w:val="00645C63"/>
    <w:rsid w:val="00646F4A"/>
    <w:rsid w:val="00650278"/>
    <w:rsid w:val="006511F6"/>
    <w:rsid w:val="00652B66"/>
    <w:rsid w:val="00653F97"/>
    <w:rsid w:val="00654081"/>
    <w:rsid w:val="00655C24"/>
    <w:rsid w:val="00663A8A"/>
    <w:rsid w:val="006645C3"/>
    <w:rsid w:val="00664E51"/>
    <w:rsid w:val="00673BDF"/>
    <w:rsid w:val="00676495"/>
    <w:rsid w:val="006770D9"/>
    <w:rsid w:val="00677C00"/>
    <w:rsid w:val="006809C6"/>
    <w:rsid w:val="006854BB"/>
    <w:rsid w:val="00687495"/>
    <w:rsid w:val="006914AB"/>
    <w:rsid w:val="006916E4"/>
    <w:rsid w:val="00692AAA"/>
    <w:rsid w:val="00694ACD"/>
    <w:rsid w:val="006A1036"/>
    <w:rsid w:val="006A655C"/>
    <w:rsid w:val="006B34BE"/>
    <w:rsid w:val="006B5EF7"/>
    <w:rsid w:val="006C0A01"/>
    <w:rsid w:val="006C79F7"/>
    <w:rsid w:val="006D1228"/>
    <w:rsid w:val="006D681D"/>
    <w:rsid w:val="006E1856"/>
    <w:rsid w:val="006E5B26"/>
    <w:rsid w:val="006E79D9"/>
    <w:rsid w:val="006F2D6B"/>
    <w:rsid w:val="006F39CB"/>
    <w:rsid w:val="006F7498"/>
    <w:rsid w:val="006F7969"/>
    <w:rsid w:val="00700DD9"/>
    <w:rsid w:val="00702292"/>
    <w:rsid w:val="007046AF"/>
    <w:rsid w:val="00705A39"/>
    <w:rsid w:val="00705E5F"/>
    <w:rsid w:val="00710DAF"/>
    <w:rsid w:val="007136E9"/>
    <w:rsid w:val="0071675F"/>
    <w:rsid w:val="0072071D"/>
    <w:rsid w:val="007233C2"/>
    <w:rsid w:val="007357DF"/>
    <w:rsid w:val="0074331A"/>
    <w:rsid w:val="007530B1"/>
    <w:rsid w:val="007556CD"/>
    <w:rsid w:val="00756683"/>
    <w:rsid w:val="00762156"/>
    <w:rsid w:val="0076489C"/>
    <w:rsid w:val="0076632A"/>
    <w:rsid w:val="007730DB"/>
    <w:rsid w:val="007761B2"/>
    <w:rsid w:val="00780AAB"/>
    <w:rsid w:val="00780BB2"/>
    <w:rsid w:val="0078117C"/>
    <w:rsid w:val="00782534"/>
    <w:rsid w:val="007828FA"/>
    <w:rsid w:val="007846D5"/>
    <w:rsid w:val="00791CFB"/>
    <w:rsid w:val="00795DAC"/>
    <w:rsid w:val="00797FCD"/>
    <w:rsid w:val="007A1DEA"/>
    <w:rsid w:val="007A327E"/>
    <w:rsid w:val="007A48E0"/>
    <w:rsid w:val="007B76EE"/>
    <w:rsid w:val="007C1A82"/>
    <w:rsid w:val="007C31D1"/>
    <w:rsid w:val="007D041F"/>
    <w:rsid w:val="007D10BD"/>
    <w:rsid w:val="007E17BE"/>
    <w:rsid w:val="007E27A3"/>
    <w:rsid w:val="007E35A9"/>
    <w:rsid w:val="007E7EED"/>
    <w:rsid w:val="007F1820"/>
    <w:rsid w:val="007F2154"/>
    <w:rsid w:val="007F3B77"/>
    <w:rsid w:val="007F3B9E"/>
    <w:rsid w:val="007F45CB"/>
    <w:rsid w:val="007F63D8"/>
    <w:rsid w:val="00802151"/>
    <w:rsid w:val="00807D3F"/>
    <w:rsid w:val="00814860"/>
    <w:rsid w:val="00815B5F"/>
    <w:rsid w:val="0082269F"/>
    <w:rsid w:val="0082510C"/>
    <w:rsid w:val="008311FF"/>
    <w:rsid w:val="0083400C"/>
    <w:rsid w:val="00836366"/>
    <w:rsid w:val="00841005"/>
    <w:rsid w:val="00842228"/>
    <w:rsid w:val="00847035"/>
    <w:rsid w:val="00847E15"/>
    <w:rsid w:val="00847ECF"/>
    <w:rsid w:val="00850579"/>
    <w:rsid w:val="00850BC9"/>
    <w:rsid w:val="0085184D"/>
    <w:rsid w:val="008578D7"/>
    <w:rsid w:val="00857D75"/>
    <w:rsid w:val="008600B4"/>
    <w:rsid w:val="00861BAE"/>
    <w:rsid w:val="00862EB5"/>
    <w:rsid w:val="00864293"/>
    <w:rsid w:val="00872A60"/>
    <w:rsid w:val="008820B7"/>
    <w:rsid w:val="00884927"/>
    <w:rsid w:val="008871D8"/>
    <w:rsid w:val="00887CD9"/>
    <w:rsid w:val="00887FE1"/>
    <w:rsid w:val="0089140B"/>
    <w:rsid w:val="00891DB5"/>
    <w:rsid w:val="00892029"/>
    <w:rsid w:val="00894DAE"/>
    <w:rsid w:val="008A016E"/>
    <w:rsid w:val="008A18BE"/>
    <w:rsid w:val="008A31F9"/>
    <w:rsid w:val="008A4273"/>
    <w:rsid w:val="008A4EEA"/>
    <w:rsid w:val="008A5D50"/>
    <w:rsid w:val="008B1724"/>
    <w:rsid w:val="008B2A6E"/>
    <w:rsid w:val="008B4641"/>
    <w:rsid w:val="008B5E7C"/>
    <w:rsid w:val="008B65D5"/>
    <w:rsid w:val="008C1038"/>
    <w:rsid w:val="008C2681"/>
    <w:rsid w:val="008C3E20"/>
    <w:rsid w:val="008C41EA"/>
    <w:rsid w:val="008C4681"/>
    <w:rsid w:val="008C4BAD"/>
    <w:rsid w:val="008C6B34"/>
    <w:rsid w:val="008D0874"/>
    <w:rsid w:val="008D121B"/>
    <w:rsid w:val="008D61E5"/>
    <w:rsid w:val="008E58D3"/>
    <w:rsid w:val="008E77AF"/>
    <w:rsid w:val="008F34E1"/>
    <w:rsid w:val="008F6068"/>
    <w:rsid w:val="00904E52"/>
    <w:rsid w:val="009050A4"/>
    <w:rsid w:val="009051A5"/>
    <w:rsid w:val="0090531E"/>
    <w:rsid w:val="009077BB"/>
    <w:rsid w:val="00912A97"/>
    <w:rsid w:val="00923712"/>
    <w:rsid w:val="00926580"/>
    <w:rsid w:val="00927C50"/>
    <w:rsid w:val="00931C6D"/>
    <w:rsid w:val="00932363"/>
    <w:rsid w:val="00935125"/>
    <w:rsid w:val="009366FA"/>
    <w:rsid w:val="009368F5"/>
    <w:rsid w:val="00940500"/>
    <w:rsid w:val="00940E6A"/>
    <w:rsid w:val="0094119B"/>
    <w:rsid w:val="00941DBE"/>
    <w:rsid w:val="009423E0"/>
    <w:rsid w:val="009424FD"/>
    <w:rsid w:val="00951A92"/>
    <w:rsid w:val="00952FDA"/>
    <w:rsid w:val="00956AB8"/>
    <w:rsid w:val="009577F6"/>
    <w:rsid w:val="00966784"/>
    <w:rsid w:val="009717B1"/>
    <w:rsid w:val="00972E2F"/>
    <w:rsid w:val="00982A9D"/>
    <w:rsid w:val="00982E82"/>
    <w:rsid w:val="00987B82"/>
    <w:rsid w:val="00992098"/>
    <w:rsid w:val="009938D6"/>
    <w:rsid w:val="009A542C"/>
    <w:rsid w:val="009A6331"/>
    <w:rsid w:val="009A7E76"/>
    <w:rsid w:val="009B09FC"/>
    <w:rsid w:val="009B5397"/>
    <w:rsid w:val="009B63FD"/>
    <w:rsid w:val="009B65CF"/>
    <w:rsid w:val="009C650D"/>
    <w:rsid w:val="009D0CF3"/>
    <w:rsid w:val="009D4A47"/>
    <w:rsid w:val="009D4AB3"/>
    <w:rsid w:val="009D66D1"/>
    <w:rsid w:val="009E064A"/>
    <w:rsid w:val="009E14D4"/>
    <w:rsid w:val="009E1E2D"/>
    <w:rsid w:val="009E217F"/>
    <w:rsid w:val="009E50E7"/>
    <w:rsid w:val="009E5CBD"/>
    <w:rsid w:val="009E608C"/>
    <w:rsid w:val="009E6DFD"/>
    <w:rsid w:val="009F0ADE"/>
    <w:rsid w:val="00A00E41"/>
    <w:rsid w:val="00A03E7E"/>
    <w:rsid w:val="00A062EA"/>
    <w:rsid w:val="00A07591"/>
    <w:rsid w:val="00A146A2"/>
    <w:rsid w:val="00A159A0"/>
    <w:rsid w:val="00A1772E"/>
    <w:rsid w:val="00A204E7"/>
    <w:rsid w:val="00A25A8F"/>
    <w:rsid w:val="00A278D3"/>
    <w:rsid w:val="00A31E5A"/>
    <w:rsid w:val="00A32CB1"/>
    <w:rsid w:val="00A349FB"/>
    <w:rsid w:val="00A42444"/>
    <w:rsid w:val="00A42EFA"/>
    <w:rsid w:val="00A43D42"/>
    <w:rsid w:val="00A45FAE"/>
    <w:rsid w:val="00A50171"/>
    <w:rsid w:val="00A50E68"/>
    <w:rsid w:val="00A515CA"/>
    <w:rsid w:val="00A543C0"/>
    <w:rsid w:val="00A571F1"/>
    <w:rsid w:val="00A6020A"/>
    <w:rsid w:val="00A63B05"/>
    <w:rsid w:val="00A65846"/>
    <w:rsid w:val="00A72BD0"/>
    <w:rsid w:val="00A8151B"/>
    <w:rsid w:val="00A83A39"/>
    <w:rsid w:val="00A90AA1"/>
    <w:rsid w:val="00AA090C"/>
    <w:rsid w:val="00AA494F"/>
    <w:rsid w:val="00AA7E06"/>
    <w:rsid w:val="00AB4395"/>
    <w:rsid w:val="00AB5DC1"/>
    <w:rsid w:val="00AB6E3C"/>
    <w:rsid w:val="00AB7309"/>
    <w:rsid w:val="00AC4568"/>
    <w:rsid w:val="00AC7C26"/>
    <w:rsid w:val="00AD23F2"/>
    <w:rsid w:val="00AD5120"/>
    <w:rsid w:val="00AD5494"/>
    <w:rsid w:val="00AD61CF"/>
    <w:rsid w:val="00AD6B3B"/>
    <w:rsid w:val="00AE010E"/>
    <w:rsid w:val="00AE1DCE"/>
    <w:rsid w:val="00AF04BE"/>
    <w:rsid w:val="00AF2034"/>
    <w:rsid w:val="00AF726C"/>
    <w:rsid w:val="00B05F38"/>
    <w:rsid w:val="00B114CB"/>
    <w:rsid w:val="00B1169E"/>
    <w:rsid w:val="00B1374B"/>
    <w:rsid w:val="00B22D67"/>
    <w:rsid w:val="00B31353"/>
    <w:rsid w:val="00B3717C"/>
    <w:rsid w:val="00B40297"/>
    <w:rsid w:val="00B41BEA"/>
    <w:rsid w:val="00B50641"/>
    <w:rsid w:val="00B519E1"/>
    <w:rsid w:val="00B525B8"/>
    <w:rsid w:val="00B61657"/>
    <w:rsid w:val="00B619FC"/>
    <w:rsid w:val="00B639BE"/>
    <w:rsid w:val="00B63C5F"/>
    <w:rsid w:val="00B63F07"/>
    <w:rsid w:val="00B64F93"/>
    <w:rsid w:val="00B754FD"/>
    <w:rsid w:val="00B84A00"/>
    <w:rsid w:val="00B85DCD"/>
    <w:rsid w:val="00B91D4B"/>
    <w:rsid w:val="00B96B90"/>
    <w:rsid w:val="00BA2B78"/>
    <w:rsid w:val="00BB5DBD"/>
    <w:rsid w:val="00BB7A0A"/>
    <w:rsid w:val="00BC14FE"/>
    <w:rsid w:val="00BC5A2A"/>
    <w:rsid w:val="00BD4E15"/>
    <w:rsid w:val="00BE042C"/>
    <w:rsid w:val="00BE2D30"/>
    <w:rsid w:val="00BE4D25"/>
    <w:rsid w:val="00BF1B81"/>
    <w:rsid w:val="00BF42D1"/>
    <w:rsid w:val="00BF4B03"/>
    <w:rsid w:val="00BF4D21"/>
    <w:rsid w:val="00BF769B"/>
    <w:rsid w:val="00BF78D5"/>
    <w:rsid w:val="00C00ED5"/>
    <w:rsid w:val="00C0128E"/>
    <w:rsid w:val="00C04D64"/>
    <w:rsid w:val="00C11025"/>
    <w:rsid w:val="00C12124"/>
    <w:rsid w:val="00C14021"/>
    <w:rsid w:val="00C1456C"/>
    <w:rsid w:val="00C15D0E"/>
    <w:rsid w:val="00C2168E"/>
    <w:rsid w:val="00C21C0A"/>
    <w:rsid w:val="00C21E72"/>
    <w:rsid w:val="00C261E2"/>
    <w:rsid w:val="00C42655"/>
    <w:rsid w:val="00C45675"/>
    <w:rsid w:val="00C47371"/>
    <w:rsid w:val="00C47AB4"/>
    <w:rsid w:val="00C5727C"/>
    <w:rsid w:val="00C627F2"/>
    <w:rsid w:val="00C6313D"/>
    <w:rsid w:val="00C64B38"/>
    <w:rsid w:val="00C6556B"/>
    <w:rsid w:val="00C6611A"/>
    <w:rsid w:val="00C75D2D"/>
    <w:rsid w:val="00C8525D"/>
    <w:rsid w:val="00C877D6"/>
    <w:rsid w:val="00C946FE"/>
    <w:rsid w:val="00CA0656"/>
    <w:rsid w:val="00CA0C52"/>
    <w:rsid w:val="00CA5CE8"/>
    <w:rsid w:val="00CB1B48"/>
    <w:rsid w:val="00CB23FF"/>
    <w:rsid w:val="00CB35B5"/>
    <w:rsid w:val="00CC16C5"/>
    <w:rsid w:val="00CC1C74"/>
    <w:rsid w:val="00CC304F"/>
    <w:rsid w:val="00CC46EA"/>
    <w:rsid w:val="00CC48E5"/>
    <w:rsid w:val="00CC585D"/>
    <w:rsid w:val="00CD0A02"/>
    <w:rsid w:val="00CD3DDA"/>
    <w:rsid w:val="00CD7A74"/>
    <w:rsid w:val="00CE0723"/>
    <w:rsid w:val="00CE4A3D"/>
    <w:rsid w:val="00CE55BD"/>
    <w:rsid w:val="00CE5CC2"/>
    <w:rsid w:val="00CF1675"/>
    <w:rsid w:val="00CF52C7"/>
    <w:rsid w:val="00CF5564"/>
    <w:rsid w:val="00CF572D"/>
    <w:rsid w:val="00CF7C1F"/>
    <w:rsid w:val="00D00A42"/>
    <w:rsid w:val="00D01B6B"/>
    <w:rsid w:val="00D07316"/>
    <w:rsid w:val="00D1140F"/>
    <w:rsid w:val="00D11D70"/>
    <w:rsid w:val="00D14456"/>
    <w:rsid w:val="00D14564"/>
    <w:rsid w:val="00D14B06"/>
    <w:rsid w:val="00D17255"/>
    <w:rsid w:val="00D2534F"/>
    <w:rsid w:val="00D26183"/>
    <w:rsid w:val="00D268F4"/>
    <w:rsid w:val="00D26BF1"/>
    <w:rsid w:val="00D30E47"/>
    <w:rsid w:val="00D351E3"/>
    <w:rsid w:val="00D35C61"/>
    <w:rsid w:val="00D35DF0"/>
    <w:rsid w:val="00D4089D"/>
    <w:rsid w:val="00D433C5"/>
    <w:rsid w:val="00D43468"/>
    <w:rsid w:val="00D451B1"/>
    <w:rsid w:val="00D45481"/>
    <w:rsid w:val="00D5152A"/>
    <w:rsid w:val="00D52555"/>
    <w:rsid w:val="00D54426"/>
    <w:rsid w:val="00D55530"/>
    <w:rsid w:val="00D62FA0"/>
    <w:rsid w:val="00D70B12"/>
    <w:rsid w:val="00D7127A"/>
    <w:rsid w:val="00D7713E"/>
    <w:rsid w:val="00D8266D"/>
    <w:rsid w:val="00D84684"/>
    <w:rsid w:val="00D86BC8"/>
    <w:rsid w:val="00D87EFA"/>
    <w:rsid w:val="00D909F4"/>
    <w:rsid w:val="00D97375"/>
    <w:rsid w:val="00DA335A"/>
    <w:rsid w:val="00DA3B9D"/>
    <w:rsid w:val="00DA7D8D"/>
    <w:rsid w:val="00DC19ED"/>
    <w:rsid w:val="00DC4C7E"/>
    <w:rsid w:val="00DC6D65"/>
    <w:rsid w:val="00DC7405"/>
    <w:rsid w:val="00DD0C3E"/>
    <w:rsid w:val="00DD1EDE"/>
    <w:rsid w:val="00DD4404"/>
    <w:rsid w:val="00DE2C53"/>
    <w:rsid w:val="00DE2FF4"/>
    <w:rsid w:val="00DE32E9"/>
    <w:rsid w:val="00DE3912"/>
    <w:rsid w:val="00DE5E84"/>
    <w:rsid w:val="00DE7256"/>
    <w:rsid w:val="00DF1073"/>
    <w:rsid w:val="00DF5386"/>
    <w:rsid w:val="00E06BC4"/>
    <w:rsid w:val="00E07541"/>
    <w:rsid w:val="00E15530"/>
    <w:rsid w:val="00E21391"/>
    <w:rsid w:val="00E22850"/>
    <w:rsid w:val="00E233A8"/>
    <w:rsid w:val="00E25177"/>
    <w:rsid w:val="00E255A0"/>
    <w:rsid w:val="00E25F89"/>
    <w:rsid w:val="00E306CE"/>
    <w:rsid w:val="00E30FD0"/>
    <w:rsid w:val="00E32F2E"/>
    <w:rsid w:val="00E33287"/>
    <w:rsid w:val="00E34B15"/>
    <w:rsid w:val="00E3573B"/>
    <w:rsid w:val="00E357B7"/>
    <w:rsid w:val="00E37B69"/>
    <w:rsid w:val="00E44C78"/>
    <w:rsid w:val="00E552F8"/>
    <w:rsid w:val="00E56E64"/>
    <w:rsid w:val="00E612AE"/>
    <w:rsid w:val="00E64522"/>
    <w:rsid w:val="00E678F5"/>
    <w:rsid w:val="00E71022"/>
    <w:rsid w:val="00E725C6"/>
    <w:rsid w:val="00E72E38"/>
    <w:rsid w:val="00E8499F"/>
    <w:rsid w:val="00E8761E"/>
    <w:rsid w:val="00E91237"/>
    <w:rsid w:val="00E9192D"/>
    <w:rsid w:val="00E92DA3"/>
    <w:rsid w:val="00E954FB"/>
    <w:rsid w:val="00E95D2B"/>
    <w:rsid w:val="00E97A57"/>
    <w:rsid w:val="00EA38BA"/>
    <w:rsid w:val="00EA3F82"/>
    <w:rsid w:val="00EA5BB1"/>
    <w:rsid w:val="00EB36D9"/>
    <w:rsid w:val="00EB3EDF"/>
    <w:rsid w:val="00EB7BE0"/>
    <w:rsid w:val="00EC0148"/>
    <w:rsid w:val="00EC0816"/>
    <w:rsid w:val="00EC6C0B"/>
    <w:rsid w:val="00EC7093"/>
    <w:rsid w:val="00EC754D"/>
    <w:rsid w:val="00ED2DCF"/>
    <w:rsid w:val="00EE48B4"/>
    <w:rsid w:val="00EE4E39"/>
    <w:rsid w:val="00EF2A4C"/>
    <w:rsid w:val="00EF421E"/>
    <w:rsid w:val="00EF4CFF"/>
    <w:rsid w:val="00EF5F46"/>
    <w:rsid w:val="00F02BC3"/>
    <w:rsid w:val="00F13EBB"/>
    <w:rsid w:val="00F15F72"/>
    <w:rsid w:val="00F165FE"/>
    <w:rsid w:val="00F16704"/>
    <w:rsid w:val="00F204F0"/>
    <w:rsid w:val="00F22135"/>
    <w:rsid w:val="00F22DC0"/>
    <w:rsid w:val="00F25CB6"/>
    <w:rsid w:val="00F32926"/>
    <w:rsid w:val="00F34780"/>
    <w:rsid w:val="00F34FE6"/>
    <w:rsid w:val="00F36122"/>
    <w:rsid w:val="00F64B2D"/>
    <w:rsid w:val="00F64ED1"/>
    <w:rsid w:val="00F67BF4"/>
    <w:rsid w:val="00F7019F"/>
    <w:rsid w:val="00F7096C"/>
    <w:rsid w:val="00F72878"/>
    <w:rsid w:val="00F72AF9"/>
    <w:rsid w:val="00F743AE"/>
    <w:rsid w:val="00F74FDD"/>
    <w:rsid w:val="00F76520"/>
    <w:rsid w:val="00F854A3"/>
    <w:rsid w:val="00F905D7"/>
    <w:rsid w:val="00F936EE"/>
    <w:rsid w:val="00F93C82"/>
    <w:rsid w:val="00F94706"/>
    <w:rsid w:val="00F95194"/>
    <w:rsid w:val="00F97111"/>
    <w:rsid w:val="00F9712B"/>
    <w:rsid w:val="00FA064B"/>
    <w:rsid w:val="00FA291F"/>
    <w:rsid w:val="00FA658C"/>
    <w:rsid w:val="00FB4EDF"/>
    <w:rsid w:val="00FC0B2A"/>
    <w:rsid w:val="00FC21FA"/>
    <w:rsid w:val="00FC6B3A"/>
    <w:rsid w:val="00FD2286"/>
    <w:rsid w:val="00FD36C7"/>
    <w:rsid w:val="00FD3957"/>
    <w:rsid w:val="00FE032C"/>
    <w:rsid w:val="00FE2F1A"/>
    <w:rsid w:val="00FE4433"/>
    <w:rsid w:val="00FE77C7"/>
    <w:rsid w:val="00FF13E7"/>
    <w:rsid w:val="00FF54D7"/>
    <w:rsid w:val="00FF619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A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9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06FE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8940590996">
    <w:name w:val="yiv8940590996"/>
    <w:rsid w:val="002171A5"/>
  </w:style>
  <w:style w:type="paragraph" w:styleId="HTML">
    <w:name w:val="HTML Preformatted"/>
    <w:basedOn w:val="a"/>
    <w:link w:val="HTML0"/>
    <w:uiPriority w:val="99"/>
    <w:unhideWhenUsed/>
    <w:rsid w:val="00217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171A5"/>
    <w:rPr>
      <w:rFonts w:ascii="細明體" w:eastAsia="細明體" w:hAnsi="細明體" w:cs="Times New Roman"/>
      <w:kern w:val="0"/>
      <w:szCs w:val="24"/>
    </w:rPr>
  </w:style>
  <w:style w:type="character" w:customStyle="1" w:styleId="st1">
    <w:name w:val="st1"/>
    <w:rsid w:val="002171A5"/>
  </w:style>
  <w:style w:type="character" w:customStyle="1" w:styleId="st">
    <w:name w:val="st"/>
    <w:rsid w:val="00FA064B"/>
  </w:style>
  <w:style w:type="character" w:styleId="a4">
    <w:name w:val="Hyperlink"/>
    <w:uiPriority w:val="99"/>
    <w:unhideWhenUsed/>
    <w:rsid w:val="00FA064B"/>
    <w:rPr>
      <w:rFonts w:ascii="Arial" w:hAnsi="Arial" w:cs="Arial" w:hint="default"/>
      <w:color w:val="00309C"/>
      <w:sz w:val="20"/>
      <w:szCs w:val="20"/>
      <w:u w:val="single"/>
    </w:rPr>
  </w:style>
  <w:style w:type="character" w:styleId="a5">
    <w:name w:val="Strong"/>
    <w:uiPriority w:val="22"/>
    <w:qFormat/>
    <w:rsid w:val="00FA064B"/>
    <w:rPr>
      <w:b/>
      <w:bCs/>
    </w:rPr>
  </w:style>
  <w:style w:type="character" w:customStyle="1" w:styleId="apple-converted-space">
    <w:name w:val="apple-converted-space"/>
    <w:basedOn w:val="a0"/>
    <w:rsid w:val="00FA064B"/>
  </w:style>
  <w:style w:type="character" w:customStyle="1" w:styleId="style4">
    <w:name w:val="style4"/>
    <w:basedOn w:val="a0"/>
    <w:rsid w:val="00FA064B"/>
  </w:style>
  <w:style w:type="character" w:customStyle="1" w:styleId="ft">
    <w:name w:val="ft"/>
    <w:rsid w:val="00FA064B"/>
  </w:style>
  <w:style w:type="paragraph" w:styleId="a6">
    <w:name w:val="header"/>
    <w:basedOn w:val="a"/>
    <w:link w:val="a7"/>
    <w:uiPriority w:val="99"/>
    <w:semiHidden/>
    <w:unhideWhenUsed/>
    <w:rsid w:val="0084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47E15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84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7E15"/>
    <w:rPr>
      <w:rFonts w:ascii="Times New Roman" w:hAnsi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C0148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014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94706"/>
    <w:pPr>
      <w:ind w:leftChars="200" w:left="480"/>
    </w:pPr>
  </w:style>
  <w:style w:type="character" w:styleId="HTML1">
    <w:name w:val="HTML Cite"/>
    <w:uiPriority w:val="99"/>
    <w:semiHidden/>
    <w:unhideWhenUsed/>
    <w:rsid w:val="006B34BE"/>
    <w:rPr>
      <w:i/>
      <w:iCs/>
    </w:rPr>
  </w:style>
  <w:style w:type="character" w:styleId="ad">
    <w:name w:val="Emphasis"/>
    <w:basedOn w:val="a0"/>
    <w:uiPriority w:val="20"/>
    <w:qFormat/>
    <w:rsid w:val="003423EC"/>
    <w:rPr>
      <w:i/>
      <w:iCs/>
    </w:rPr>
  </w:style>
  <w:style w:type="character" w:customStyle="1" w:styleId="f">
    <w:name w:val="f"/>
    <w:basedOn w:val="a0"/>
    <w:rsid w:val="00992098"/>
  </w:style>
  <w:style w:type="character" w:customStyle="1" w:styleId="20">
    <w:name w:val="標題 2 字元"/>
    <w:basedOn w:val="a0"/>
    <w:link w:val="2"/>
    <w:uiPriority w:val="9"/>
    <w:rsid w:val="00106FEE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C47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uiPriority w:val="1"/>
    <w:qFormat/>
    <w:rsid w:val="004F341B"/>
    <w:pPr>
      <w:widowControl w:val="0"/>
    </w:pPr>
    <w:rPr>
      <w:rFonts w:ascii="Times New Roman" w:hAnsi="Times New Roman"/>
      <w:kern w:val="2"/>
      <w:sz w:val="24"/>
    </w:rPr>
  </w:style>
  <w:style w:type="character" w:customStyle="1" w:styleId="10">
    <w:name w:val="標題 1 字元"/>
    <w:basedOn w:val="a0"/>
    <w:link w:val="1"/>
    <w:uiPriority w:val="9"/>
    <w:rsid w:val="0016498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A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9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06FE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8940590996">
    <w:name w:val="yiv8940590996"/>
    <w:rsid w:val="002171A5"/>
  </w:style>
  <w:style w:type="paragraph" w:styleId="HTML">
    <w:name w:val="HTML Preformatted"/>
    <w:basedOn w:val="a"/>
    <w:link w:val="HTML0"/>
    <w:uiPriority w:val="99"/>
    <w:unhideWhenUsed/>
    <w:rsid w:val="00217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171A5"/>
    <w:rPr>
      <w:rFonts w:ascii="細明體" w:eastAsia="細明體" w:hAnsi="細明體" w:cs="Times New Roman"/>
      <w:kern w:val="0"/>
      <w:szCs w:val="24"/>
    </w:rPr>
  </w:style>
  <w:style w:type="character" w:customStyle="1" w:styleId="st1">
    <w:name w:val="st1"/>
    <w:rsid w:val="002171A5"/>
  </w:style>
  <w:style w:type="character" w:customStyle="1" w:styleId="st">
    <w:name w:val="st"/>
    <w:rsid w:val="00FA064B"/>
  </w:style>
  <w:style w:type="character" w:styleId="a4">
    <w:name w:val="Hyperlink"/>
    <w:uiPriority w:val="99"/>
    <w:unhideWhenUsed/>
    <w:rsid w:val="00FA064B"/>
    <w:rPr>
      <w:rFonts w:ascii="Arial" w:hAnsi="Arial" w:cs="Arial" w:hint="default"/>
      <w:color w:val="00309C"/>
      <w:sz w:val="20"/>
      <w:szCs w:val="20"/>
      <w:u w:val="single"/>
    </w:rPr>
  </w:style>
  <w:style w:type="character" w:styleId="a5">
    <w:name w:val="Strong"/>
    <w:uiPriority w:val="22"/>
    <w:qFormat/>
    <w:rsid w:val="00FA064B"/>
    <w:rPr>
      <w:b/>
      <w:bCs/>
    </w:rPr>
  </w:style>
  <w:style w:type="character" w:customStyle="1" w:styleId="apple-converted-space">
    <w:name w:val="apple-converted-space"/>
    <w:basedOn w:val="a0"/>
    <w:rsid w:val="00FA064B"/>
  </w:style>
  <w:style w:type="character" w:customStyle="1" w:styleId="style4">
    <w:name w:val="style4"/>
    <w:basedOn w:val="a0"/>
    <w:rsid w:val="00FA064B"/>
  </w:style>
  <w:style w:type="character" w:customStyle="1" w:styleId="ft">
    <w:name w:val="ft"/>
    <w:rsid w:val="00FA064B"/>
  </w:style>
  <w:style w:type="paragraph" w:styleId="a6">
    <w:name w:val="header"/>
    <w:basedOn w:val="a"/>
    <w:link w:val="a7"/>
    <w:uiPriority w:val="99"/>
    <w:semiHidden/>
    <w:unhideWhenUsed/>
    <w:rsid w:val="0084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47E15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84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7E15"/>
    <w:rPr>
      <w:rFonts w:ascii="Times New Roman" w:hAnsi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C0148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C0148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94706"/>
    <w:pPr>
      <w:ind w:leftChars="200" w:left="480"/>
    </w:pPr>
  </w:style>
  <w:style w:type="character" w:styleId="HTML1">
    <w:name w:val="HTML Cite"/>
    <w:uiPriority w:val="99"/>
    <w:semiHidden/>
    <w:unhideWhenUsed/>
    <w:rsid w:val="006B34BE"/>
    <w:rPr>
      <w:i/>
      <w:iCs/>
    </w:rPr>
  </w:style>
  <w:style w:type="character" w:styleId="ad">
    <w:name w:val="Emphasis"/>
    <w:basedOn w:val="a0"/>
    <w:uiPriority w:val="20"/>
    <w:qFormat/>
    <w:rsid w:val="003423EC"/>
    <w:rPr>
      <w:i/>
      <w:iCs/>
    </w:rPr>
  </w:style>
  <w:style w:type="character" w:customStyle="1" w:styleId="f">
    <w:name w:val="f"/>
    <w:basedOn w:val="a0"/>
    <w:rsid w:val="00992098"/>
  </w:style>
  <w:style w:type="character" w:customStyle="1" w:styleId="20">
    <w:name w:val="標題 2 字元"/>
    <w:basedOn w:val="a0"/>
    <w:link w:val="2"/>
    <w:uiPriority w:val="9"/>
    <w:rsid w:val="00106FEE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C47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uiPriority w:val="1"/>
    <w:qFormat/>
    <w:rsid w:val="004F341B"/>
    <w:pPr>
      <w:widowControl w:val="0"/>
    </w:pPr>
    <w:rPr>
      <w:rFonts w:ascii="Times New Roman" w:hAnsi="Times New Roman"/>
      <w:kern w:val="2"/>
      <w:sz w:val="24"/>
    </w:rPr>
  </w:style>
  <w:style w:type="character" w:customStyle="1" w:styleId="10">
    <w:name w:val="標題 1 字元"/>
    <w:basedOn w:val="a0"/>
    <w:link w:val="1"/>
    <w:uiPriority w:val="9"/>
    <w:rsid w:val="0016498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hyperlink" Target="http://www.fem.com.t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30331;&#23665;&#36039;&#26009;\107.7.8&#26376;&#27963;&#21205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F241-527B-45D8-A0B1-6515EF9C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107.7.8月活動表</Template>
  <TotalTime>19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Links>
    <vt:vector size="6" baseType="variant"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http://www.fem.com.tw/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2019-11-25T05:24:00Z</cp:lastPrinted>
  <dcterms:created xsi:type="dcterms:W3CDTF">2019-11-25T05:20:00Z</dcterms:created>
  <dcterms:modified xsi:type="dcterms:W3CDTF">2019-11-25T05:39:00Z</dcterms:modified>
</cp:coreProperties>
</file>